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F61DB" w14:textId="77777777" w:rsidR="00F4677E" w:rsidRDefault="00F4677E" w:rsidP="00F4677E">
      <w:pPr>
        <w:sectPr w:rsidR="00F4677E" w:rsidSect="00F4677E">
          <w:pgSz w:w="14570" w:h="20636"/>
          <w:pgMar w:top="850" w:right="850" w:bottom="850" w:left="850" w:header="851" w:footer="992" w:gutter="0"/>
          <w:cols w:space="425"/>
          <w:docGrid w:type="lines" w:linePitch="360"/>
        </w:sectPr>
      </w:pPr>
    </w:p>
    <w:p w14:paraId="0C89EE9F" w14:textId="272DCC79" w:rsidR="00F4677E" w:rsidRPr="00796850" w:rsidRDefault="00104A2F" w:rsidP="00104A2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基隆市立建德國中</w:t>
      </w:r>
      <w:r w:rsidR="00796850">
        <w:rPr>
          <w:rFonts w:ascii="標楷體" w:eastAsia="標楷體" w:hAnsi="標楷體" w:hint="eastAsia"/>
          <w:b/>
          <w:bCs/>
          <w:sz w:val="36"/>
          <w:szCs w:val="36"/>
        </w:rPr>
        <w:t>113學年度</w:t>
      </w:r>
      <w:r>
        <w:rPr>
          <w:rFonts w:ascii="標楷體" w:eastAsia="標楷體" w:hAnsi="標楷體" w:hint="eastAsia"/>
          <w:b/>
          <w:bCs/>
          <w:sz w:val="36"/>
          <w:szCs w:val="36"/>
        </w:rPr>
        <w:t>第二</w:t>
      </w:r>
      <w:r w:rsidR="00796850">
        <w:rPr>
          <w:rFonts w:ascii="標楷體" w:eastAsia="標楷體" w:hAnsi="標楷體" w:hint="eastAsia"/>
          <w:b/>
          <w:bCs/>
          <w:sz w:val="36"/>
          <w:szCs w:val="36"/>
        </w:rPr>
        <w:t>學期</w:t>
      </w:r>
      <w:r w:rsidR="00070529" w:rsidRPr="00796850">
        <w:rPr>
          <w:rFonts w:ascii="標楷體" w:eastAsia="標楷體" w:hAnsi="標楷體" w:hint="eastAsia"/>
          <w:b/>
          <w:bCs/>
          <w:sz w:val="36"/>
          <w:szCs w:val="36"/>
        </w:rPr>
        <w:t>七年級</w:t>
      </w:r>
      <w:r>
        <w:rPr>
          <w:rFonts w:ascii="標楷體" w:eastAsia="標楷體" w:hAnsi="標楷體" w:hint="eastAsia"/>
          <w:b/>
          <w:bCs/>
          <w:sz w:val="36"/>
          <w:szCs w:val="36"/>
        </w:rPr>
        <w:t>藝術領域</w:t>
      </w:r>
      <w:r w:rsidR="00A54C9C">
        <w:rPr>
          <w:rFonts w:ascii="標楷體" w:eastAsia="標楷體" w:hAnsi="標楷體" w:hint="eastAsia"/>
          <w:b/>
          <w:bCs/>
          <w:sz w:val="36"/>
          <w:szCs w:val="36"/>
        </w:rPr>
        <w:t>補考題庫</w:t>
      </w:r>
      <w:bookmarkStart w:id="0" w:name="_GoBack"/>
      <w:bookmarkEnd w:id="0"/>
    </w:p>
    <w:p w14:paraId="2293F7FF" w14:textId="0A997B8B" w:rsidR="00F4677E" w:rsidRPr="004A6DA8" w:rsidRDefault="00104A2F" w:rsidP="00F4677E">
      <w:pPr>
        <w:rPr>
          <w:rFonts w:ascii="標楷體" w:eastAsia="標楷體" w:hAnsi="標楷體"/>
          <w:sz w:val="27"/>
          <w:szCs w:val="27"/>
        </w:rPr>
      </w:pPr>
      <w:bookmarkStart w:id="1" w:name="qHeader1"/>
      <w:bookmarkEnd w:id="1"/>
      <w:r w:rsidRPr="004A6DA8">
        <w:rPr>
          <w:rFonts w:ascii="標楷體" w:eastAsia="標楷體" w:hAnsi="標楷體" w:hint="eastAsia"/>
          <w:b/>
          <w:sz w:val="27"/>
          <w:szCs w:val="27"/>
        </w:rPr>
        <w:t>視覺藝術科(1~20題)</w:t>
      </w:r>
    </w:p>
    <w:p w14:paraId="219DA7E3" w14:textId="61E23CB6" w:rsidR="00F4677E" w:rsidRPr="004A6DA8" w:rsidRDefault="00F4677E" w:rsidP="00070529">
      <w:pPr>
        <w:ind w:left="1458" w:hangingChars="540" w:hanging="1458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/>
          <w:sz w:val="27"/>
          <w:szCs w:val="27"/>
        </w:rPr>
        <w:t>1.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 （</w:t>
      </w:r>
      <w:r w:rsidR="004A6DA8" w:rsidRPr="004A6DA8">
        <w:rPr>
          <w:rFonts w:ascii="標楷體" w:eastAsia="標楷體" w:hAnsi="標楷體"/>
          <w:sz w:val="27"/>
          <w:szCs w:val="27"/>
        </w:rPr>
        <w:t xml:space="preserve"> 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>）</w:t>
      </w:r>
      <w:r w:rsidRPr="004A6DA8">
        <w:rPr>
          <w:rFonts w:ascii="標楷體" w:eastAsia="標楷體" w:hAnsi="標楷體"/>
          <w:sz w:val="27"/>
          <w:szCs w:val="27"/>
        </w:rPr>
        <w:t xml:space="preserve"> 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大稻埕出生的郭雪湖，以中元節的熱鬧景象為主題，描繪迪化街欣欣向榮的一面，呈現市井小民過節的繁忙景象。請問：上述是指哪一件作品？　</w:t>
      </w:r>
      <w:r w:rsidRPr="004A6DA8">
        <w:rPr>
          <w:rFonts w:ascii="標楷體" w:eastAsia="標楷體" w:hAnsi="標楷體"/>
          <w:sz w:val="27"/>
          <w:szCs w:val="27"/>
        </w:rPr>
        <w:br/>
        <w:t>(A)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〈橋畔城市〉　</w:t>
      </w:r>
      <w:r w:rsidRPr="004A6DA8">
        <w:rPr>
          <w:rFonts w:ascii="標楷體" w:eastAsia="標楷體" w:hAnsi="標楷體"/>
          <w:sz w:val="27"/>
          <w:szCs w:val="27"/>
        </w:rPr>
        <w:t>(B)</w:t>
      </w:r>
      <w:r w:rsidR="00381B43" w:rsidRPr="004A6DA8">
        <w:rPr>
          <w:rFonts w:ascii="標楷體" w:eastAsia="標楷體" w:hAnsi="標楷體" w:hint="eastAsia"/>
          <w:sz w:val="27"/>
          <w:szCs w:val="27"/>
        </w:rPr>
        <w:t>〈南街殷賑〉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(C)</w:t>
      </w:r>
      <w:r w:rsidR="00381B43" w:rsidRPr="004A6DA8">
        <w:rPr>
          <w:rFonts w:ascii="標楷體" w:eastAsia="標楷體" w:hAnsi="標楷體" w:hint="eastAsia"/>
          <w:sz w:val="27"/>
          <w:szCs w:val="27"/>
        </w:rPr>
        <w:t>〈圓山附近〉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(D)</w:t>
      </w:r>
      <w:r w:rsidRPr="004A6DA8">
        <w:rPr>
          <w:rFonts w:ascii="標楷體" w:eastAsia="標楷體" w:hAnsi="標楷體" w:hint="eastAsia"/>
          <w:sz w:val="27"/>
          <w:szCs w:val="27"/>
        </w:rPr>
        <w:t>〈萊園春色〉。</w:t>
      </w:r>
    </w:p>
    <w:p w14:paraId="4F51E799" w14:textId="036CF756" w:rsidR="00F4677E" w:rsidRPr="004A6DA8" w:rsidRDefault="00104A2F" w:rsidP="00070529">
      <w:pPr>
        <w:ind w:left="1458" w:hangingChars="540" w:hanging="1458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2</w:t>
      </w:r>
      <w:r w:rsidR="00F4677E" w:rsidRPr="004A6DA8">
        <w:rPr>
          <w:rFonts w:ascii="標楷體" w:eastAsia="標楷體" w:hAnsi="標楷體"/>
          <w:sz w:val="27"/>
          <w:szCs w:val="27"/>
        </w:rPr>
        <w:t>.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 （</w:t>
      </w:r>
      <w:r w:rsidR="00381B43">
        <w:rPr>
          <w:rFonts w:ascii="標楷體" w:eastAsia="標楷體" w:hAnsi="標楷體" w:hint="eastAsia"/>
          <w:sz w:val="27"/>
          <w:szCs w:val="27"/>
        </w:rPr>
        <w:t xml:space="preserve"> 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>）</w:t>
      </w:r>
      <w:r w:rsidR="00F4677E" w:rsidRPr="004A6DA8">
        <w:rPr>
          <w:rFonts w:ascii="標楷體" w:eastAsia="標楷體" w:hAnsi="標楷體"/>
          <w:sz w:val="27"/>
          <w:szCs w:val="27"/>
        </w:rPr>
        <w:t xml:space="preserve"> 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造紙術相傳在中國東漢時代進行改良，後來造紙術經由東傳（日本、韓國）與西傳（阿拉伯、中亞），慢慢傳播至全世界。請問：下列何者改良造紙術？　</w:t>
      </w:r>
      <w:r w:rsidR="00F4677E" w:rsidRPr="004A6DA8">
        <w:rPr>
          <w:rFonts w:ascii="標楷體" w:eastAsia="標楷體" w:hAnsi="標楷體"/>
          <w:sz w:val="27"/>
          <w:szCs w:val="27"/>
        </w:rPr>
        <w:br/>
        <w:t>(A)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蔡倫　</w:t>
      </w:r>
      <w:r w:rsidR="00F4677E" w:rsidRPr="004A6DA8">
        <w:rPr>
          <w:rFonts w:ascii="標楷體" w:eastAsia="標楷體" w:hAnsi="標楷體"/>
          <w:sz w:val="27"/>
          <w:szCs w:val="27"/>
        </w:rPr>
        <w:t>(B)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蔡經　</w:t>
      </w:r>
      <w:r w:rsidR="00F4677E" w:rsidRPr="004A6DA8">
        <w:rPr>
          <w:rFonts w:ascii="標楷體" w:eastAsia="標楷體" w:hAnsi="標楷體"/>
          <w:sz w:val="27"/>
          <w:szCs w:val="27"/>
        </w:rPr>
        <w:t>(C)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蔡邕　</w:t>
      </w:r>
      <w:r w:rsidR="00F4677E" w:rsidRPr="004A6DA8">
        <w:rPr>
          <w:rFonts w:ascii="標楷體" w:eastAsia="標楷體" w:hAnsi="標楷體"/>
          <w:sz w:val="27"/>
          <w:szCs w:val="27"/>
        </w:rPr>
        <w:t>(D)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蔡澤。</w:t>
      </w:r>
    </w:p>
    <w:p w14:paraId="142EB4AC" w14:textId="57B26277" w:rsidR="00F4677E" w:rsidRPr="004A6DA8" w:rsidRDefault="00104A2F" w:rsidP="00070529">
      <w:pPr>
        <w:ind w:left="1458" w:hangingChars="540" w:hanging="1458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3</w:t>
      </w:r>
      <w:r w:rsidR="00F4677E" w:rsidRPr="004A6DA8">
        <w:rPr>
          <w:rFonts w:ascii="標楷體" w:eastAsia="標楷體" w:hAnsi="標楷體"/>
          <w:sz w:val="27"/>
          <w:szCs w:val="27"/>
        </w:rPr>
        <w:t>.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 （</w:t>
      </w:r>
      <w:r w:rsidR="00381B43">
        <w:rPr>
          <w:rFonts w:ascii="標楷體" w:eastAsia="標楷體" w:hAnsi="標楷體" w:hint="eastAsia"/>
          <w:sz w:val="27"/>
          <w:szCs w:val="27"/>
        </w:rPr>
        <w:t xml:space="preserve"> 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>）</w:t>
      </w:r>
      <w:r w:rsidR="00F4677E" w:rsidRPr="004A6DA8">
        <w:rPr>
          <w:rFonts w:ascii="標楷體" w:eastAsia="標楷體" w:hAnsi="標楷體"/>
          <w:sz w:val="27"/>
          <w:szCs w:val="27"/>
        </w:rPr>
        <w:t xml:space="preserve"> 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版畫作品中，藝術家的試印版英文縮寫為？</w:t>
      </w:r>
      <w:r w:rsidR="00F4677E" w:rsidRPr="004A6DA8">
        <w:rPr>
          <w:rFonts w:ascii="標楷體" w:eastAsia="標楷體" w:hAnsi="標楷體"/>
          <w:sz w:val="27"/>
          <w:szCs w:val="27"/>
        </w:rPr>
        <w:br/>
        <w:t>(A)</w:t>
      </w:r>
      <w:r w:rsidR="00381B43">
        <w:rPr>
          <w:rFonts w:ascii="標楷體" w:eastAsia="標楷體" w:hAnsi="標楷體" w:hint="eastAsia"/>
          <w:sz w:val="27"/>
          <w:szCs w:val="27"/>
        </w:rPr>
        <w:t>P</w:t>
      </w:r>
      <w:r w:rsidR="00F4677E" w:rsidRPr="004A6DA8">
        <w:rPr>
          <w:rFonts w:ascii="標楷體" w:eastAsia="標楷體" w:hAnsi="標楷體"/>
          <w:sz w:val="27"/>
          <w:szCs w:val="27"/>
        </w:rPr>
        <w:t>.P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="00F4677E" w:rsidRPr="004A6DA8">
        <w:rPr>
          <w:rFonts w:ascii="標楷體" w:eastAsia="標楷體" w:hAnsi="標楷體"/>
          <w:sz w:val="27"/>
          <w:szCs w:val="27"/>
        </w:rPr>
        <w:t>(B)P.</w:t>
      </w:r>
      <w:r w:rsidR="00381B43">
        <w:rPr>
          <w:rFonts w:ascii="標楷體" w:eastAsia="標楷體" w:hAnsi="標楷體" w:hint="eastAsia"/>
          <w:sz w:val="27"/>
          <w:szCs w:val="27"/>
        </w:rPr>
        <w:t>C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="00F4677E" w:rsidRPr="004A6DA8">
        <w:rPr>
          <w:rFonts w:ascii="標楷體" w:eastAsia="標楷體" w:hAnsi="標楷體"/>
          <w:sz w:val="27"/>
          <w:szCs w:val="27"/>
        </w:rPr>
        <w:t>(C)</w:t>
      </w:r>
      <w:r w:rsidR="00381B43">
        <w:rPr>
          <w:rFonts w:ascii="標楷體" w:eastAsia="標楷體" w:hAnsi="標楷體" w:hint="eastAsia"/>
          <w:sz w:val="27"/>
          <w:szCs w:val="27"/>
        </w:rPr>
        <w:t>A</w:t>
      </w:r>
      <w:r w:rsidR="00F4677E" w:rsidRPr="004A6DA8">
        <w:rPr>
          <w:rFonts w:ascii="標楷體" w:eastAsia="標楷體" w:hAnsi="標楷體"/>
          <w:sz w:val="27"/>
          <w:szCs w:val="27"/>
        </w:rPr>
        <w:t>.C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="00F4677E" w:rsidRPr="004A6DA8">
        <w:rPr>
          <w:rFonts w:ascii="標楷體" w:eastAsia="標楷體" w:hAnsi="標楷體"/>
          <w:sz w:val="27"/>
          <w:szCs w:val="27"/>
        </w:rPr>
        <w:t>(D)</w:t>
      </w:r>
      <w:r w:rsidR="00381B43">
        <w:rPr>
          <w:rFonts w:ascii="標楷體" w:eastAsia="標楷體" w:hAnsi="標楷體" w:hint="eastAsia"/>
          <w:sz w:val="27"/>
          <w:szCs w:val="27"/>
        </w:rPr>
        <w:t>A</w:t>
      </w:r>
      <w:r w:rsidR="00F4677E" w:rsidRPr="004A6DA8">
        <w:rPr>
          <w:rFonts w:ascii="標楷體" w:eastAsia="標楷體" w:hAnsi="標楷體"/>
          <w:sz w:val="27"/>
          <w:szCs w:val="27"/>
        </w:rPr>
        <w:t>.</w:t>
      </w:r>
      <w:r w:rsidR="00381B43">
        <w:rPr>
          <w:rFonts w:ascii="標楷體" w:eastAsia="標楷體" w:hAnsi="標楷體" w:hint="eastAsia"/>
          <w:sz w:val="27"/>
          <w:szCs w:val="27"/>
        </w:rPr>
        <w:t>P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。</w:t>
      </w:r>
    </w:p>
    <w:p w14:paraId="5ED5E706" w14:textId="0B41C125" w:rsidR="00F4677E" w:rsidRPr="004A6DA8" w:rsidRDefault="00104A2F" w:rsidP="00070529">
      <w:pPr>
        <w:ind w:left="1458" w:hangingChars="540" w:hanging="1458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4</w:t>
      </w:r>
      <w:r w:rsidR="00F4677E" w:rsidRPr="004A6DA8">
        <w:rPr>
          <w:rFonts w:ascii="標楷體" w:eastAsia="標楷體" w:hAnsi="標楷體"/>
          <w:sz w:val="27"/>
          <w:szCs w:val="27"/>
        </w:rPr>
        <w:t>.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 （</w:t>
      </w:r>
      <w:r w:rsidR="00381B43">
        <w:rPr>
          <w:rFonts w:ascii="標楷體" w:eastAsia="標楷體" w:hAnsi="標楷體" w:hint="eastAsia"/>
          <w:sz w:val="27"/>
          <w:szCs w:val="27"/>
        </w:rPr>
        <w:t xml:space="preserve"> 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>）</w:t>
      </w:r>
      <w:r w:rsidR="00F4677E" w:rsidRPr="004A6DA8">
        <w:rPr>
          <w:rFonts w:ascii="標楷體" w:eastAsia="標楷體" w:hAnsi="標楷體"/>
          <w:sz w:val="27"/>
          <w:szCs w:val="27"/>
        </w:rPr>
        <w:t xml:space="preserve"> 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版畫作品下方簽名格式中最右側要寫的是？</w:t>
      </w:r>
      <w:r w:rsidR="00F4677E" w:rsidRPr="004A6DA8">
        <w:rPr>
          <w:rFonts w:ascii="標楷體" w:eastAsia="標楷體" w:hAnsi="標楷體"/>
          <w:sz w:val="27"/>
          <w:szCs w:val="27"/>
        </w:rPr>
        <w:br/>
        <w:t>(A)</w:t>
      </w:r>
      <w:r w:rsidR="00381B43" w:rsidRPr="004A6DA8">
        <w:rPr>
          <w:rFonts w:ascii="標楷體" w:eastAsia="標楷體" w:hAnsi="標楷體" w:hint="eastAsia"/>
          <w:sz w:val="27"/>
          <w:szCs w:val="27"/>
        </w:rPr>
        <w:t>作者簽名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="00F4677E" w:rsidRPr="004A6DA8">
        <w:rPr>
          <w:rFonts w:ascii="標楷體" w:eastAsia="標楷體" w:hAnsi="標楷體"/>
          <w:sz w:val="27"/>
          <w:szCs w:val="27"/>
        </w:rPr>
        <w:t>(B)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印刷張次　</w:t>
      </w:r>
      <w:r w:rsidR="00F4677E" w:rsidRPr="004A6DA8">
        <w:rPr>
          <w:rFonts w:ascii="標楷體" w:eastAsia="標楷體" w:hAnsi="標楷體"/>
          <w:sz w:val="27"/>
          <w:szCs w:val="27"/>
        </w:rPr>
        <w:t>(C)</w:t>
      </w:r>
      <w:r w:rsidR="00381B43">
        <w:rPr>
          <w:rFonts w:ascii="標楷體" w:eastAsia="標楷體" w:hAnsi="標楷體" w:hint="eastAsia"/>
          <w:sz w:val="27"/>
          <w:szCs w:val="27"/>
        </w:rPr>
        <w:t>年代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="00F4677E" w:rsidRPr="004A6DA8">
        <w:rPr>
          <w:rFonts w:ascii="標楷體" w:eastAsia="標楷體" w:hAnsi="標楷體"/>
          <w:sz w:val="27"/>
          <w:szCs w:val="27"/>
        </w:rPr>
        <w:t>(D)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作品畫題。</w:t>
      </w:r>
    </w:p>
    <w:p w14:paraId="4F0CC864" w14:textId="4459B6F8" w:rsidR="00F4677E" w:rsidRPr="004A6DA8" w:rsidRDefault="00104A2F" w:rsidP="00070529">
      <w:pPr>
        <w:ind w:left="1458" w:hangingChars="540" w:hanging="1458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5</w:t>
      </w:r>
      <w:r w:rsidR="00F4677E" w:rsidRPr="004A6DA8">
        <w:rPr>
          <w:rFonts w:ascii="標楷體" w:eastAsia="標楷體" w:hAnsi="標楷體"/>
          <w:sz w:val="27"/>
          <w:szCs w:val="27"/>
        </w:rPr>
        <w:t>.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 （</w:t>
      </w:r>
      <w:r w:rsidR="00381B43">
        <w:rPr>
          <w:rFonts w:ascii="標楷體" w:eastAsia="標楷體" w:hAnsi="標楷體" w:hint="eastAsia"/>
          <w:sz w:val="27"/>
          <w:szCs w:val="27"/>
        </w:rPr>
        <w:t xml:space="preserve"> 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>）</w:t>
      </w:r>
      <w:r w:rsidR="00F4677E" w:rsidRPr="004A6DA8">
        <w:rPr>
          <w:rFonts w:ascii="標楷體" w:eastAsia="標楷體" w:hAnsi="標楷體"/>
          <w:sz w:val="27"/>
          <w:szCs w:val="27"/>
        </w:rPr>
        <w:t xml:space="preserve"> 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版畫作品下方簽名格式中</w:t>
      </w:r>
      <w:r w:rsidR="00F4677E" w:rsidRPr="004A6DA8">
        <w:rPr>
          <w:rFonts w:ascii="標楷體" w:eastAsia="標楷體" w:hAnsi="標楷體"/>
          <w:sz w:val="27"/>
          <w:szCs w:val="27"/>
        </w:rPr>
        <w:t>3/6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代表？</w:t>
      </w:r>
      <w:r w:rsidR="00F4677E" w:rsidRPr="004A6DA8">
        <w:rPr>
          <w:rFonts w:ascii="標楷體" w:eastAsia="標楷體" w:hAnsi="標楷體"/>
          <w:sz w:val="27"/>
          <w:szCs w:val="27"/>
        </w:rPr>
        <w:br/>
        <w:t>(A)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日期　</w:t>
      </w:r>
      <w:r w:rsidR="00F4677E" w:rsidRPr="004A6DA8">
        <w:rPr>
          <w:rFonts w:ascii="標楷體" w:eastAsia="標楷體" w:hAnsi="標楷體"/>
          <w:sz w:val="27"/>
          <w:szCs w:val="27"/>
        </w:rPr>
        <w:t>(B)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張次　</w:t>
      </w:r>
      <w:r w:rsidR="00F4677E" w:rsidRPr="004A6DA8">
        <w:rPr>
          <w:rFonts w:ascii="標楷體" w:eastAsia="標楷體" w:hAnsi="標楷體"/>
          <w:sz w:val="27"/>
          <w:szCs w:val="27"/>
        </w:rPr>
        <w:t>(C)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完成</w:t>
      </w:r>
      <w:r w:rsidR="00F4677E" w:rsidRPr="004A6DA8">
        <w:rPr>
          <w:rFonts w:ascii="標楷體" w:eastAsia="標楷體" w:hAnsi="標楷體"/>
          <w:sz w:val="27"/>
          <w:szCs w:val="27"/>
        </w:rPr>
        <w:t>3/6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的面積　</w:t>
      </w:r>
      <w:r w:rsidR="00F4677E" w:rsidRPr="004A6DA8">
        <w:rPr>
          <w:rFonts w:ascii="標楷體" w:eastAsia="標楷體" w:hAnsi="標楷體"/>
          <w:sz w:val="27"/>
          <w:szCs w:val="27"/>
        </w:rPr>
        <w:t>(D)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色彩號碼。</w:t>
      </w:r>
    </w:p>
    <w:p w14:paraId="38707DCB" w14:textId="52C0C78E" w:rsidR="00F4677E" w:rsidRPr="004A6DA8" w:rsidRDefault="00104A2F" w:rsidP="00070529">
      <w:pPr>
        <w:ind w:left="1458" w:hangingChars="540" w:hanging="1458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6</w:t>
      </w:r>
      <w:r w:rsidR="00F4677E" w:rsidRPr="004A6DA8">
        <w:rPr>
          <w:rFonts w:ascii="標楷體" w:eastAsia="標楷體" w:hAnsi="標楷體"/>
          <w:sz w:val="27"/>
          <w:szCs w:val="27"/>
        </w:rPr>
        <w:t>.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 （</w:t>
      </w:r>
      <w:r w:rsidR="00381B43">
        <w:rPr>
          <w:rFonts w:ascii="標楷體" w:eastAsia="標楷體" w:hAnsi="標楷體" w:hint="eastAsia"/>
          <w:sz w:val="27"/>
          <w:szCs w:val="27"/>
        </w:rPr>
        <w:t xml:space="preserve"> 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>）</w:t>
      </w:r>
      <w:r w:rsidR="00F4677E" w:rsidRPr="004A6DA8">
        <w:rPr>
          <w:rFonts w:ascii="標楷體" w:eastAsia="標楷體" w:hAnsi="標楷體"/>
          <w:sz w:val="27"/>
          <w:szCs w:val="27"/>
        </w:rPr>
        <w:t xml:space="preserve"> 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下列何種版畫可以印在許多介面上，例如：布面、陶瓷金屬等都可印製？</w:t>
      </w:r>
      <w:r w:rsidR="00F4677E" w:rsidRPr="004A6DA8">
        <w:rPr>
          <w:rFonts w:ascii="標楷體" w:eastAsia="標楷體" w:hAnsi="標楷體"/>
          <w:sz w:val="27"/>
          <w:szCs w:val="27"/>
        </w:rPr>
        <w:br/>
        <w:t>(A)</w:t>
      </w:r>
      <w:r w:rsidR="00381B43">
        <w:rPr>
          <w:rFonts w:ascii="標楷體" w:eastAsia="標楷體" w:hAnsi="標楷體" w:hint="eastAsia"/>
          <w:sz w:val="27"/>
          <w:szCs w:val="27"/>
        </w:rPr>
        <w:t>孔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版　</w:t>
      </w:r>
      <w:r w:rsidR="00F4677E" w:rsidRPr="004A6DA8">
        <w:rPr>
          <w:rFonts w:ascii="標楷體" w:eastAsia="標楷體" w:hAnsi="標楷體"/>
          <w:sz w:val="27"/>
          <w:szCs w:val="27"/>
        </w:rPr>
        <w:t>(B)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凹版　</w:t>
      </w:r>
      <w:r w:rsidR="00F4677E" w:rsidRPr="004A6DA8">
        <w:rPr>
          <w:rFonts w:ascii="標楷體" w:eastAsia="標楷體" w:hAnsi="標楷體"/>
          <w:sz w:val="27"/>
          <w:szCs w:val="27"/>
        </w:rPr>
        <w:t>(C)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平版　</w:t>
      </w:r>
      <w:r w:rsidR="00F4677E" w:rsidRPr="004A6DA8">
        <w:rPr>
          <w:rFonts w:ascii="標楷體" w:eastAsia="標楷體" w:hAnsi="標楷體"/>
          <w:sz w:val="27"/>
          <w:szCs w:val="27"/>
        </w:rPr>
        <w:t>(D)</w:t>
      </w:r>
      <w:r w:rsidR="00381B43">
        <w:rPr>
          <w:rFonts w:ascii="標楷體" w:eastAsia="標楷體" w:hAnsi="標楷體" w:hint="eastAsia"/>
          <w:sz w:val="27"/>
          <w:szCs w:val="27"/>
        </w:rPr>
        <w:t>凸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版。</w:t>
      </w:r>
    </w:p>
    <w:p w14:paraId="4E96A9F0" w14:textId="6BFC51A3" w:rsidR="00F4677E" w:rsidRPr="004A6DA8" w:rsidRDefault="00104A2F" w:rsidP="00070529">
      <w:pPr>
        <w:ind w:left="1458" w:hangingChars="540" w:hanging="1458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7</w:t>
      </w:r>
      <w:r w:rsidR="00F4677E" w:rsidRPr="004A6DA8">
        <w:rPr>
          <w:rFonts w:ascii="標楷體" w:eastAsia="標楷體" w:hAnsi="標楷體"/>
          <w:sz w:val="27"/>
          <w:szCs w:val="27"/>
        </w:rPr>
        <w:t>.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 （</w:t>
      </w:r>
      <w:r w:rsidR="00381B43">
        <w:rPr>
          <w:rFonts w:ascii="標楷體" w:eastAsia="標楷體" w:hAnsi="標楷體" w:hint="eastAsia"/>
          <w:sz w:val="27"/>
          <w:szCs w:val="27"/>
        </w:rPr>
        <w:t xml:space="preserve"> 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>）</w:t>
      </w:r>
      <w:r w:rsidR="00F4677E" w:rsidRPr="004A6DA8">
        <w:rPr>
          <w:rFonts w:ascii="標楷體" w:eastAsia="標楷體" w:hAnsi="標楷體"/>
          <w:sz w:val="27"/>
          <w:szCs w:val="27"/>
        </w:rPr>
        <w:t xml:space="preserve"> 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我們所使用的印章是屬於哪一種版畫形式？</w:t>
      </w:r>
      <w:r w:rsidR="00F4677E" w:rsidRPr="004A6DA8">
        <w:rPr>
          <w:rFonts w:ascii="標楷體" w:eastAsia="標楷體" w:hAnsi="標楷體"/>
          <w:sz w:val="27"/>
          <w:szCs w:val="27"/>
        </w:rPr>
        <w:br/>
        <w:t>(A)</w:t>
      </w:r>
      <w:r w:rsidR="00381B43">
        <w:rPr>
          <w:rFonts w:ascii="標楷體" w:eastAsia="標楷體" w:hAnsi="標楷體" w:hint="eastAsia"/>
          <w:sz w:val="27"/>
          <w:szCs w:val="27"/>
        </w:rPr>
        <w:t>凹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版　</w:t>
      </w:r>
      <w:r w:rsidR="00F4677E" w:rsidRPr="004A6DA8">
        <w:rPr>
          <w:rFonts w:ascii="標楷體" w:eastAsia="標楷體" w:hAnsi="標楷體"/>
          <w:sz w:val="27"/>
          <w:szCs w:val="27"/>
        </w:rPr>
        <w:t>(B)</w:t>
      </w:r>
      <w:r w:rsidR="00381B43">
        <w:rPr>
          <w:rFonts w:ascii="標楷體" w:eastAsia="標楷體" w:hAnsi="標楷體" w:hint="eastAsia"/>
          <w:sz w:val="27"/>
          <w:szCs w:val="27"/>
        </w:rPr>
        <w:t>凸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版　</w:t>
      </w:r>
      <w:r w:rsidR="00F4677E" w:rsidRPr="004A6DA8">
        <w:rPr>
          <w:rFonts w:ascii="標楷體" w:eastAsia="標楷體" w:hAnsi="標楷體"/>
          <w:sz w:val="27"/>
          <w:szCs w:val="27"/>
        </w:rPr>
        <w:t>(C)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平版　</w:t>
      </w:r>
      <w:r w:rsidR="00F4677E" w:rsidRPr="004A6DA8">
        <w:rPr>
          <w:rFonts w:ascii="標楷體" w:eastAsia="標楷體" w:hAnsi="標楷體"/>
          <w:sz w:val="27"/>
          <w:szCs w:val="27"/>
        </w:rPr>
        <w:t>(D)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孔版。</w:t>
      </w:r>
    </w:p>
    <w:p w14:paraId="05024A30" w14:textId="4C91FE4D" w:rsidR="00F4677E" w:rsidRPr="004A6DA8" w:rsidRDefault="00104A2F" w:rsidP="00070529">
      <w:pPr>
        <w:ind w:left="1458" w:hangingChars="540" w:hanging="1458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8</w:t>
      </w:r>
      <w:r w:rsidR="00F4677E" w:rsidRPr="004A6DA8">
        <w:rPr>
          <w:rFonts w:ascii="標楷體" w:eastAsia="標楷體" w:hAnsi="標楷體"/>
          <w:sz w:val="27"/>
          <w:szCs w:val="27"/>
        </w:rPr>
        <w:t>.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 （</w:t>
      </w:r>
      <w:r w:rsidR="00381B43">
        <w:rPr>
          <w:rFonts w:ascii="標楷體" w:eastAsia="標楷體" w:hAnsi="標楷體" w:hint="eastAsia"/>
          <w:sz w:val="27"/>
          <w:szCs w:val="27"/>
        </w:rPr>
        <w:t xml:space="preserve"> 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>）</w:t>
      </w:r>
      <w:r w:rsidR="00F4677E" w:rsidRPr="004A6DA8">
        <w:rPr>
          <w:rFonts w:ascii="標楷體" w:eastAsia="標楷體" w:hAnsi="標楷體"/>
          <w:sz w:val="27"/>
          <w:szCs w:val="27"/>
        </w:rPr>
        <w:t xml:space="preserve"> 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石川欽一郎等日籍教師將何種觀念引入臺灣，以成長的環境為題，孕育出第一批新思潮的臺灣藝術家？　</w:t>
      </w:r>
      <w:r w:rsidR="00F4677E" w:rsidRPr="004A6DA8">
        <w:rPr>
          <w:rFonts w:ascii="標楷體" w:eastAsia="標楷體" w:hAnsi="標楷體"/>
          <w:sz w:val="27"/>
          <w:szCs w:val="27"/>
        </w:rPr>
        <w:br/>
        <w:t>(A)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臨摹古畫觀念　</w:t>
      </w:r>
      <w:r w:rsidR="00F4677E" w:rsidRPr="004A6DA8">
        <w:rPr>
          <w:rFonts w:ascii="標楷體" w:eastAsia="標楷體" w:hAnsi="標楷體"/>
          <w:sz w:val="27"/>
          <w:szCs w:val="27"/>
        </w:rPr>
        <w:t>(B)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研究考古觀念　</w:t>
      </w:r>
      <w:r w:rsidR="00F4677E" w:rsidRPr="004A6DA8">
        <w:rPr>
          <w:rFonts w:ascii="標楷體" w:eastAsia="標楷體" w:hAnsi="標楷體"/>
          <w:sz w:val="27"/>
          <w:szCs w:val="27"/>
        </w:rPr>
        <w:t>(C)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抽象思考觀念　</w:t>
      </w:r>
      <w:r w:rsidR="00F4677E" w:rsidRPr="004A6DA8">
        <w:rPr>
          <w:rFonts w:ascii="標楷體" w:eastAsia="標楷體" w:hAnsi="標楷體"/>
          <w:sz w:val="27"/>
          <w:szCs w:val="27"/>
        </w:rPr>
        <w:t>(D)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新式寫生觀念。</w:t>
      </w:r>
    </w:p>
    <w:p w14:paraId="43E4B96D" w14:textId="52611F02" w:rsidR="00F4677E" w:rsidRPr="004A6DA8" w:rsidRDefault="00104A2F" w:rsidP="00070529">
      <w:pPr>
        <w:ind w:left="1458" w:hangingChars="540" w:hanging="1458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9</w:t>
      </w:r>
      <w:r w:rsidR="00F4677E" w:rsidRPr="004A6DA8">
        <w:rPr>
          <w:rFonts w:ascii="標楷體" w:eastAsia="標楷體" w:hAnsi="標楷體"/>
          <w:sz w:val="27"/>
          <w:szCs w:val="27"/>
        </w:rPr>
        <w:t>.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 （</w:t>
      </w:r>
      <w:r w:rsidR="00381B43">
        <w:rPr>
          <w:rFonts w:ascii="標楷體" w:eastAsia="標楷體" w:hAnsi="標楷體" w:hint="eastAsia"/>
          <w:sz w:val="27"/>
          <w:szCs w:val="27"/>
        </w:rPr>
        <w:t xml:space="preserve"> 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>）</w:t>
      </w:r>
      <w:r w:rsidR="00F4677E" w:rsidRPr="004A6DA8">
        <w:rPr>
          <w:rFonts w:ascii="標楷體" w:eastAsia="標楷體" w:hAnsi="標楷體"/>
          <w:sz w:val="27"/>
          <w:szCs w:val="27"/>
        </w:rPr>
        <w:t xml:space="preserve"> 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下列何種樹又稱「紙木」，整棵樹都是寶，樹皮可以造紙，葉片可煮茶，花可入菜，紅色的漿果可做成果醬，用途相當廣泛？　</w:t>
      </w:r>
      <w:r w:rsidR="00F4677E" w:rsidRPr="004A6DA8">
        <w:rPr>
          <w:rFonts w:ascii="標楷體" w:eastAsia="標楷體" w:hAnsi="標楷體"/>
          <w:sz w:val="27"/>
          <w:szCs w:val="27"/>
        </w:rPr>
        <w:br/>
        <w:t>(A)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榕樹　</w:t>
      </w:r>
      <w:r w:rsidR="00F4677E" w:rsidRPr="004A6DA8">
        <w:rPr>
          <w:rFonts w:ascii="標楷體" w:eastAsia="標楷體" w:hAnsi="標楷體"/>
          <w:sz w:val="27"/>
          <w:szCs w:val="27"/>
        </w:rPr>
        <w:t>(B)</w:t>
      </w:r>
      <w:r w:rsidR="00381B43">
        <w:rPr>
          <w:rFonts w:ascii="標楷體" w:eastAsia="標楷體" w:hAnsi="標楷體" w:hint="eastAsia"/>
          <w:sz w:val="27"/>
          <w:szCs w:val="27"/>
        </w:rPr>
        <w:t>樟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樹　</w:t>
      </w:r>
      <w:r w:rsidR="00F4677E" w:rsidRPr="004A6DA8">
        <w:rPr>
          <w:rFonts w:ascii="標楷體" w:eastAsia="標楷體" w:hAnsi="標楷體"/>
          <w:sz w:val="27"/>
          <w:szCs w:val="27"/>
        </w:rPr>
        <w:t>(C)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松樹　</w:t>
      </w:r>
      <w:r w:rsidR="00F4677E" w:rsidRPr="004A6DA8">
        <w:rPr>
          <w:rFonts w:ascii="標楷體" w:eastAsia="標楷體" w:hAnsi="標楷體"/>
          <w:sz w:val="27"/>
          <w:szCs w:val="27"/>
        </w:rPr>
        <w:t>(D)</w:t>
      </w:r>
      <w:r w:rsidR="00381B43">
        <w:rPr>
          <w:rFonts w:ascii="標楷體" w:eastAsia="標楷體" w:hAnsi="標楷體" w:hint="eastAsia"/>
          <w:sz w:val="27"/>
          <w:szCs w:val="27"/>
        </w:rPr>
        <w:t>構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樹。</w:t>
      </w:r>
    </w:p>
    <w:p w14:paraId="38AA67F6" w14:textId="2DD6336A" w:rsidR="00F4677E" w:rsidRPr="004A6DA8" w:rsidRDefault="00F4677E" w:rsidP="00070529">
      <w:pPr>
        <w:ind w:left="1458" w:hangingChars="540" w:hanging="1458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/>
          <w:sz w:val="27"/>
          <w:szCs w:val="27"/>
        </w:rPr>
        <w:t>1</w:t>
      </w:r>
      <w:r w:rsidR="00104A2F" w:rsidRPr="004A6DA8">
        <w:rPr>
          <w:rFonts w:ascii="標楷體" w:eastAsia="標楷體" w:hAnsi="標楷體" w:hint="eastAsia"/>
          <w:sz w:val="27"/>
          <w:szCs w:val="27"/>
        </w:rPr>
        <w:t>0</w:t>
      </w:r>
      <w:r w:rsidRPr="004A6DA8">
        <w:rPr>
          <w:rFonts w:ascii="標楷體" w:eastAsia="標楷體" w:hAnsi="標楷體"/>
          <w:sz w:val="27"/>
          <w:szCs w:val="27"/>
        </w:rPr>
        <w:t>.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 （</w:t>
      </w:r>
      <w:r w:rsidR="00381B43">
        <w:rPr>
          <w:rFonts w:ascii="標楷體" w:eastAsia="標楷體" w:hAnsi="標楷體" w:hint="eastAsia"/>
          <w:sz w:val="27"/>
          <w:szCs w:val="27"/>
        </w:rPr>
        <w:t xml:space="preserve"> 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>）</w:t>
      </w:r>
      <w:r w:rsidRPr="004A6DA8">
        <w:rPr>
          <w:rFonts w:ascii="標楷體" w:eastAsia="標楷體" w:hAnsi="標楷體"/>
          <w:sz w:val="27"/>
          <w:szCs w:val="27"/>
        </w:rPr>
        <w:t xml:space="preserve"> 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日治時期石川欽一郎等日籍教師將西式教育引進臺灣。請問：下列何種藝術為當時藝壇的主流？　</w:t>
      </w:r>
      <w:r w:rsidRPr="004A6DA8">
        <w:rPr>
          <w:rFonts w:ascii="標楷體" w:eastAsia="標楷體" w:hAnsi="標楷體"/>
          <w:sz w:val="27"/>
          <w:szCs w:val="27"/>
        </w:rPr>
        <w:br/>
        <w:t>(A)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西洋畫、版畫　</w:t>
      </w:r>
      <w:r w:rsidRPr="004A6DA8">
        <w:rPr>
          <w:rFonts w:ascii="標楷體" w:eastAsia="標楷體" w:hAnsi="標楷體"/>
          <w:sz w:val="27"/>
          <w:szCs w:val="27"/>
        </w:rPr>
        <w:t>(B)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西洋畫、膠彩畫　</w:t>
      </w:r>
      <w:r w:rsidRPr="004A6DA8">
        <w:rPr>
          <w:rFonts w:ascii="標楷體" w:eastAsia="標楷體" w:hAnsi="標楷體"/>
          <w:sz w:val="27"/>
          <w:szCs w:val="27"/>
        </w:rPr>
        <w:t>(C)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水墨畫、膠彩畫　</w:t>
      </w:r>
      <w:r w:rsidRPr="004A6DA8">
        <w:rPr>
          <w:rFonts w:ascii="標楷體" w:eastAsia="標楷體" w:hAnsi="標楷體"/>
          <w:sz w:val="27"/>
          <w:szCs w:val="27"/>
        </w:rPr>
        <w:t>(D)</w:t>
      </w:r>
      <w:r w:rsidRPr="004A6DA8">
        <w:rPr>
          <w:rFonts w:ascii="標楷體" w:eastAsia="標楷體" w:hAnsi="標楷體" w:hint="eastAsia"/>
          <w:sz w:val="27"/>
          <w:szCs w:val="27"/>
        </w:rPr>
        <w:t>濕壁畫、拼貼畫。</w:t>
      </w:r>
    </w:p>
    <w:p w14:paraId="7E4189AB" w14:textId="5989BE7A" w:rsidR="00F4677E" w:rsidRPr="004A6DA8" w:rsidRDefault="00F4677E" w:rsidP="00070529">
      <w:pPr>
        <w:ind w:left="1458" w:hangingChars="540" w:hanging="1458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/>
          <w:sz w:val="27"/>
          <w:szCs w:val="27"/>
        </w:rPr>
        <w:t>1</w:t>
      </w:r>
      <w:r w:rsidR="00104A2F" w:rsidRPr="004A6DA8">
        <w:rPr>
          <w:rFonts w:ascii="標楷體" w:eastAsia="標楷體" w:hAnsi="標楷體" w:hint="eastAsia"/>
          <w:sz w:val="27"/>
          <w:szCs w:val="27"/>
        </w:rPr>
        <w:t>1</w:t>
      </w:r>
      <w:r w:rsidRPr="004A6DA8">
        <w:rPr>
          <w:rFonts w:ascii="標楷體" w:eastAsia="標楷體" w:hAnsi="標楷體"/>
          <w:sz w:val="27"/>
          <w:szCs w:val="27"/>
        </w:rPr>
        <w:t>.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 （</w:t>
      </w:r>
      <w:r w:rsidR="00381B43">
        <w:rPr>
          <w:rFonts w:ascii="標楷體" w:eastAsia="標楷體" w:hAnsi="標楷體" w:hint="eastAsia"/>
          <w:sz w:val="27"/>
          <w:szCs w:val="27"/>
        </w:rPr>
        <w:t xml:space="preserve"> 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>）</w:t>
      </w:r>
      <w:r w:rsidRPr="004A6DA8">
        <w:rPr>
          <w:rFonts w:ascii="標楷體" w:eastAsia="標楷體" w:hAnsi="標楷體"/>
          <w:sz w:val="27"/>
          <w:szCs w:val="27"/>
        </w:rPr>
        <w:t xml:space="preserve"> </w:t>
      </w:r>
      <w:r w:rsidRPr="004A6DA8">
        <w:rPr>
          <w:rFonts w:ascii="標楷體" w:eastAsia="標楷體" w:hAnsi="標楷體" w:hint="eastAsia"/>
          <w:sz w:val="27"/>
          <w:szCs w:val="27"/>
        </w:rPr>
        <w:t>「臺展三少年」創作出具時代性、本土性的作品，開啟日治時期臺灣美術發展的新頁。請問：「臺展三少年」是指哪三位藝術家？</w:t>
      </w:r>
      <w:r w:rsidRPr="004A6DA8">
        <w:rPr>
          <w:rFonts w:ascii="標楷體" w:eastAsia="標楷體" w:hAnsi="標楷體"/>
          <w:sz w:val="27"/>
          <w:szCs w:val="27"/>
        </w:rPr>
        <w:br/>
        <w:t>(A)</w:t>
      </w:r>
      <w:r w:rsidRPr="004A6DA8">
        <w:rPr>
          <w:rFonts w:ascii="標楷體" w:eastAsia="標楷體" w:hAnsi="標楷體" w:hint="eastAsia"/>
          <w:sz w:val="27"/>
          <w:szCs w:val="27"/>
        </w:rPr>
        <w:t>李梅樹、李石樵、顏水龍</w:t>
      </w:r>
      <w:r w:rsidRPr="004A6DA8">
        <w:rPr>
          <w:rFonts w:ascii="標楷體" w:eastAsia="標楷體" w:hAnsi="標楷體"/>
          <w:sz w:val="27"/>
          <w:szCs w:val="27"/>
        </w:rPr>
        <w:br/>
        <w:t>(B)</w:t>
      </w:r>
      <w:r w:rsidRPr="004A6DA8">
        <w:rPr>
          <w:rFonts w:ascii="標楷體" w:eastAsia="標楷體" w:hAnsi="標楷體" w:hint="eastAsia"/>
          <w:sz w:val="27"/>
          <w:szCs w:val="27"/>
        </w:rPr>
        <w:t>石川欽一郎、鄉原古統、鹽月桃甫</w:t>
      </w:r>
      <w:r w:rsidRPr="004A6DA8">
        <w:rPr>
          <w:rFonts w:ascii="標楷體" w:eastAsia="標楷體" w:hAnsi="標楷體"/>
          <w:sz w:val="27"/>
          <w:szCs w:val="27"/>
        </w:rPr>
        <w:br/>
        <w:t>(C)</w:t>
      </w:r>
      <w:r w:rsidRPr="004A6DA8">
        <w:rPr>
          <w:rFonts w:ascii="標楷體" w:eastAsia="標楷體" w:hAnsi="標楷體" w:hint="eastAsia"/>
          <w:sz w:val="27"/>
          <w:szCs w:val="27"/>
        </w:rPr>
        <w:t>林玉山、陳進、郭雪湖</w:t>
      </w:r>
      <w:r w:rsidRPr="004A6DA8">
        <w:rPr>
          <w:rFonts w:ascii="標楷體" w:eastAsia="標楷體" w:hAnsi="標楷體"/>
          <w:sz w:val="27"/>
          <w:szCs w:val="27"/>
        </w:rPr>
        <w:br/>
        <w:t>(D)</w:t>
      </w:r>
      <w:r w:rsidRPr="004A6DA8">
        <w:rPr>
          <w:rFonts w:ascii="標楷體" w:eastAsia="標楷體" w:hAnsi="標楷體" w:hint="eastAsia"/>
          <w:sz w:val="27"/>
          <w:szCs w:val="27"/>
        </w:rPr>
        <w:t>張大千、溥心畬、黃君璧。</w:t>
      </w:r>
    </w:p>
    <w:p w14:paraId="334B6B52" w14:textId="51B8F0DC" w:rsidR="00F4677E" w:rsidRPr="004A6DA8" w:rsidRDefault="00F4677E" w:rsidP="00070529">
      <w:pPr>
        <w:ind w:left="1458" w:hangingChars="540" w:hanging="1458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/>
          <w:sz w:val="27"/>
          <w:szCs w:val="27"/>
        </w:rPr>
        <w:t>1</w:t>
      </w:r>
      <w:r w:rsidR="00104A2F" w:rsidRPr="004A6DA8">
        <w:rPr>
          <w:rFonts w:ascii="標楷體" w:eastAsia="標楷體" w:hAnsi="標楷體" w:hint="eastAsia"/>
          <w:sz w:val="27"/>
          <w:szCs w:val="27"/>
        </w:rPr>
        <w:t>2</w:t>
      </w:r>
      <w:r w:rsidRPr="004A6DA8">
        <w:rPr>
          <w:rFonts w:ascii="標楷體" w:eastAsia="標楷體" w:hAnsi="標楷體"/>
          <w:sz w:val="27"/>
          <w:szCs w:val="27"/>
        </w:rPr>
        <w:t>.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 （</w:t>
      </w:r>
      <w:r w:rsidR="00381B43">
        <w:rPr>
          <w:rFonts w:ascii="標楷體" w:eastAsia="標楷體" w:hAnsi="標楷體" w:hint="eastAsia"/>
          <w:sz w:val="27"/>
          <w:szCs w:val="27"/>
        </w:rPr>
        <w:t xml:space="preserve"> 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>）</w:t>
      </w:r>
      <w:r w:rsidRPr="004A6DA8">
        <w:rPr>
          <w:rFonts w:ascii="標楷體" w:eastAsia="標楷體" w:hAnsi="標楷體"/>
          <w:sz w:val="27"/>
          <w:szCs w:val="27"/>
        </w:rPr>
        <w:t xml:space="preserve"> </w:t>
      </w:r>
      <w:r w:rsidRPr="004A6DA8">
        <w:rPr>
          <w:rFonts w:ascii="標楷體" w:eastAsia="標楷體" w:hAnsi="標楷體" w:hint="eastAsia"/>
          <w:sz w:val="27"/>
          <w:szCs w:val="27"/>
        </w:rPr>
        <w:t>臺灣前輩藝術家中以畫筆記錄礦工三十餘年，而有臺灣「礦工畫家」之稱是？</w:t>
      </w:r>
      <w:r w:rsidRPr="004A6DA8">
        <w:rPr>
          <w:rFonts w:ascii="標楷體" w:eastAsia="標楷體" w:hAnsi="標楷體"/>
          <w:sz w:val="27"/>
          <w:szCs w:val="27"/>
        </w:rPr>
        <w:br/>
        <w:t>(A)</w:t>
      </w:r>
      <w:r w:rsidR="00381B43" w:rsidRPr="004A6DA8">
        <w:rPr>
          <w:rFonts w:ascii="標楷體" w:eastAsia="標楷體" w:hAnsi="標楷體" w:hint="eastAsia"/>
          <w:sz w:val="27"/>
          <w:szCs w:val="27"/>
        </w:rPr>
        <w:t>李梅樹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(B)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顏水龍　</w:t>
      </w:r>
      <w:r w:rsidRPr="004A6DA8">
        <w:rPr>
          <w:rFonts w:ascii="標楷體" w:eastAsia="標楷體" w:hAnsi="標楷體"/>
          <w:sz w:val="27"/>
          <w:szCs w:val="27"/>
        </w:rPr>
        <w:t>(C)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倪蔣懷　</w:t>
      </w:r>
      <w:r w:rsidRPr="004A6DA8">
        <w:rPr>
          <w:rFonts w:ascii="標楷體" w:eastAsia="標楷體" w:hAnsi="標楷體"/>
          <w:sz w:val="27"/>
          <w:szCs w:val="27"/>
        </w:rPr>
        <w:t>(D)</w:t>
      </w:r>
      <w:r w:rsidR="00381B43" w:rsidRPr="004A6DA8">
        <w:rPr>
          <w:rFonts w:ascii="標楷體" w:eastAsia="標楷體" w:hAnsi="標楷體" w:hint="eastAsia"/>
          <w:sz w:val="27"/>
          <w:szCs w:val="27"/>
        </w:rPr>
        <w:t>洪瑞麟</w:t>
      </w:r>
      <w:r w:rsidRPr="004A6DA8">
        <w:rPr>
          <w:rFonts w:ascii="標楷體" w:eastAsia="標楷體" w:hAnsi="標楷體" w:hint="eastAsia"/>
          <w:sz w:val="27"/>
          <w:szCs w:val="27"/>
        </w:rPr>
        <w:t>。</w:t>
      </w:r>
    </w:p>
    <w:p w14:paraId="486CE328" w14:textId="50C8FD54" w:rsidR="00F4677E" w:rsidRPr="004A6DA8" w:rsidRDefault="00104A2F" w:rsidP="00070529">
      <w:pPr>
        <w:ind w:left="1458" w:hangingChars="540" w:hanging="1458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13</w:t>
      </w:r>
      <w:r w:rsidR="00F4677E" w:rsidRPr="004A6DA8">
        <w:rPr>
          <w:rFonts w:ascii="標楷體" w:eastAsia="標楷體" w:hAnsi="標楷體"/>
          <w:sz w:val="27"/>
          <w:szCs w:val="27"/>
        </w:rPr>
        <w:t>.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 （</w:t>
      </w:r>
      <w:r w:rsidR="00381B43">
        <w:rPr>
          <w:rFonts w:ascii="標楷體" w:eastAsia="標楷體" w:hAnsi="標楷體" w:hint="eastAsia"/>
          <w:sz w:val="27"/>
          <w:szCs w:val="27"/>
        </w:rPr>
        <w:t xml:space="preserve"> 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>）</w:t>
      </w:r>
      <w:r w:rsidR="00F4677E" w:rsidRPr="004A6DA8">
        <w:rPr>
          <w:rFonts w:ascii="標楷體" w:eastAsia="標楷體" w:hAnsi="標楷體"/>
          <w:sz w:val="27"/>
          <w:szCs w:val="27"/>
        </w:rPr>
        <w:t xml:space="preserve"> 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紙材可塑性高又方便取得，是發揮創意的好媒材。請問：下列何者非紙張的加工法？　</w:t>
      </w:r>
      <w:r w:rsidR="00F4677E" w:rsidRPr="004A6DA8">
        <w:rPr>
          <w:rFonts w:ascii="標楷體" w:eastAsia="標楷體" w:hAnsi="標楷體"/>
          <w:sz w:val="27"/>
          <w:szCs w:val="27"/>
        </w:rPr>
        <w:br/>
        <w:t>(A)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卡榫　</w:t>
      </w:r>
      <w:r w:rsidR="00F4677E" w:rsidRPr="004A6DA8">
        <w:rPr>
          <w:rFonts w:ascii="標楷體" w:eastAsia="標楷體" w:hAnsi="標楷體"/>
          <w:sz w:val="27"/>
          <w:szCs w:val="27"/>
        </w:rPr>
        <w:t>(B)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切　</w:t>
      </w:r>
      <w:r w:rsidR="00F4677E" w:rsidRPr="004A6DA8">
        <w:rPr>
          <w:rFonts w:ascii="標楷體" w:eastAsia="標楷體" w:hAnsi="標楷體"/>
          <w:sz w:val="27"/>
          <w:szCs w:val="27"/>
        </w:rPr>
        <w:t>(C)</w:t>
      </w:r>
      <w:r w:rsidR="00381B43" w:rsidRPr="004A6DA8">
        <w:rPr>
          <w:rFonts w:ascii="標楷體" w:eastAsia="標楷體" w:hAnsi="標楷體" w:hint="eastAsia"/>
          <w:sz w:val="27"/>
          <w:szCs w:val="27"/>
        </w:rPr>
        <w:t>鍛造拋光</w:t>
      </w:r>
      <w:r w:rsidR="00F4677E" w:rsidRPr="004A6DA8">
        <w:rPr>
          <w:rFonts w:ascii="標楷體" w:eastAsia="標楷體" w:hAnsi="標楷體"/>
          <w:sz w:val="27"/>
          <w:szCs w:val="27"/>
        </w:rPr>
        <w:t>(D)</w:t>
      </w:r>
      <w:r w:rsidR="00381B43">
        <w:rPr>
          <w:rFonts w:ascii="標楷體" w:eastAsia="標楷體" w:hAnsi="標楷體" w:hint="eastAsia"/>
          <w:sz w:val="27"/>
          <w:szCs w:val="27"/>
        </w:rPr>
        <w:t>塑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。</w:t>
      </w:r>
    </w:p>
    <w:p w14:paraId="5D85A53F" w14:textId="39362504" w:rsidR="00F4677E" w:rsidRPr="004A6DA8" w:rsidRDefault="00104A2F" w:rsidP="00070529">
      <w:pPr>
        <w:ind w:left="1458" w:hangingChars="540" w:hanging="1458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14</w:t>
      </w:r>
      <w:r w:rsidR="00F4677E" w:rsidRPr="004A6DA8">
        <w:rPr>
          <w:rFonts w:ascii="標楷體" w:eastAsia="標楷體" w:hAnsi="標楷體"/>
          <w:sz w:val="27"/>
          <w:szCs w:val="27"/>
        </w:rPr>
        <w:t>.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 （</w:t>
      </w:r>
      <w:r w:rsidR="00381B43">
        <w:rPr>
          <w:rFonts w:ascii="標楷體" w:eastAsia="標楷體" w:hAnsi="標楷體" w:hint="eastAsia"/>
          <w:sz w:val="27"/>
          <w:szCs w:val="27"/>
        </w:rPr>
        <w:t xml:space="preserve"> 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>）</w:t>
      </w:r>
      <w:r w:rsidR="00F4677E" w:rsidRPr="004A6DA8">
        <w:rPr>
          <w:rFonts w:ascii="標楷體" w:eastAsia="標楷體" w:hAnsi="標楷體"/>
          <w:sz w:val="27"/>
          <w:szCs w:val="27"/>
        </w:rPr>
        <w:t xml:space="preserve"> 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阿明打算製作一個可拆卸的紙質結構，他希望使用一種方式可以讓紙張的小單位互相連接，而且不需要使用黏膠固定。請問：他應該會使用何種紙加工法？　</w:t>
      </w:r>
      <w:r w:rsidR="00F4677E" w:rsidRPr="004A6DA8">
        <w:rPr>
          <w:rFonts w:ascii="標楷體" w:eastAsia="標楷體" w:hAnsi="標楷體"/>
          <w:sz w:val="27"/>
          <w:szCs w:val="27"/>
        </w:rPr>
        <w:br/>
        <w:t>(A)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卡榫　</w:t>
      </w:r>
      <w:r w:rsidR="00F4677E" w:rsidRPr="004A6DA8">
        <w:rPr>
          <w:rFonts w:ascii="標楷體" w:eastAsia="標楷體" w:hAnsi="標楷體"/>
          <w:sz w:val="27"/>
          <w:szCs w:val="27"/>
        </w:rPr>
        <w:t>(B)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切　</w:t>
      </w:r>
      <w:r w:rsidR="00F4677E" w:rsidRPr="004A6DA8">
        <w:rPr>
          <w:rFonts w:ascii="標楷體" w:eastAsia="標楷體" w:hAnsi="標楷體"/>
          <w:sz w:val="27"/>
          <w:szCs w:val="27"/>
        </w:rPr>
        <w:t>(C)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折　</w:t>
      </w:r>
      <w:r w:rsidR="00F4677E" w:rsidRPr="004A6DA8">
        <w:rPr>
          <w:rFonts w:ascii="標楷體" w:eastAsia="標楷體" w:hAnsi="標楷體"/>
          <w:sz w:val="27"/>
          <w:szCs w:val="27"/>
        </w:rPr>
        <w:t>(D)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塑。</w:t>
      </w:r>
    </w:p>
    <w:p w14:paraId="585D0BF5" w14:textId="63F6E91B" w:rsidR="00F4677E" w:rsidRPr="004A6DA8" w:rsidRDefault="00104A2F" w:rsidP="00070529">
      <w:pPr>
        <w:ind w:left="1458" w:hangingChars="540" w:hanging="1458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15</w:t>
      </w:r>
      <w:r w:rsidR="00F4677E" w:rsidRPr="004A6DA8">
        <w:rPr>
          <w:rFonts w:ascii="標楷體" w:eastAsia="標楷體" w:hAnsi="標楷體"/>
          <w:sz w:val="27"/>
          <w:szCs w:val="27"/>
        </w:rPr>
        <w:t>.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 （</w:t>
      </w:r>
      <w:r w:rsidR="00381B43">
        <w:rPr>
          <w:rFonts w:ascii="標楷體" w:eastAsia="標楷體" w:hAnsi="標楷體" w:hint="eastAsia"/>
          <w:sz w:val="27"/>
          <w:szCs w:val="27"/>
        </w:rPr>
        <w:t xml:space="preserve"> 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>）</w:t>
      </w:r>
      <w:r w:rsidR="00F4677E" w:rsidRPr="004A6DA8">
        <w:rPr>
          <w:rFonts w:ascii="標楷體" w:eastAsia="標楷體" w:hAnsi="標楷體"/>
          <w:sz w:val="27"/>
          <w:szCs w:val="27"/>
        </w:rPr>
        <w:t xml:space="preserve"> 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林玉山在</w:t>
      </w:r>
      <w:r w:rsidR="00F4677E" w:rsidRPr="004A6DA8">
        <w:rPr>
          <w:rFonts w:ascii="標楷體" w:eastAsia="標楷體" w:hAnsi="標楷體"/>
          <w:sz w:val="27"/>
          <w:szCs w:val="27"/>
        </w:rPr>
        <w:t>1993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年的〈諸羅風情〉，描繪種滿水稻的平原和後方層層的山脈形成對比，如今畫家筆下田園風光早已成為都市一角。請問：林玉山此作品畫的是臺灣的哪一地區？</w:t>
      </w:r>
      <w:r w:rsidR="00F4677E" w:rsidRPr="004A6DA8">
        <w:rPr>
          <w:rFonts w:ascii="標楷體" w:eastAsia="標楷體" w:hAnsi="標楷體"/>
          <w:sz w:val="27"/>
          <w:szCs w:val="27"/>
        </w:rPr>
        <w:br/>
        <w:t>(A)</w:t>
      </w:r>
      <w:r w:rsidR="00381B43">
        <w:rPr>
          <w:rFonts w:ascii="標楷體" w:eastAsia="標楷體" w:hAnsi="標楷體" w:hint="eastAsia"/>
          <w:sz w:val="27"/>
          <w:szCs w:val="27"/>
        </w:rPr>
        <w:t>嘉南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平原　</w:t>
      </w:r>
      <w:r w:rsidR="00F4677E" w:rsidRPr="004A6DA8">
        <w:rPr>
          <w:rFonts w:ascii="標楷體" w:eastAsia="標楷體" w:hAnsi="標楷體"/>
          <w:sz w:val="27"/>
          <w:szCs w:val="27"/>
        </w:rPr>
        <w:t>(B)</w:t>
      </w:r>
      <w:r w:rsidR="00381B43">
        <w:rPr>
          <w:rFonts w:ascii="標楷體" w:eastAsia="標楷體" w:hAnsi="標楷體" w:hint="eastAsia"/>
          <w:sz w:val="27"/>
          <w:szCs w:val="27"/>
        </w:rPr>
        <w:t>宜蘭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平原　</w:t>
      </w:r>
      <w:r w:rsidR="00F4677E" w:rsidRPr="004A6DA8">
        <w:rPr>
          <w:rFonts w:ascii="標楷體" w:eastAsia="標楷體" w:hAnsi="標楷體"/>
          <w:sz w:val="27"/>
          <w:szCs w:val="27"/>
        </w:rPr>
        <w:t>(C)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花東縱谷平原　</w:t>
      </w:r>
      <w:r w:rsidR="00F4677E" w:rsidRPr="004A6DA8">
        <w:rPr>
          <w:rFonts w:ascii="標楷體" w:eastAsia="標楷體" w:hAnsi="標楷體"/>
          <w:sz w:val="27"/>
          <w:szCs w:val="27"/>
        </w:rPr>
        <w:t>(D)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屏東平原。</w:t>
      </w:r>
    </w:p>
    <w:p w14:paraId="04A0A7D3" w14:textId="7F54F45C" w:rsidR="00F4677E" w:rsidRPr="004A6DA8" w:rsidRDefault="00104A2F" w:rsidP="00070529">
      <w:pPr>
        <w:ind w:left="1458" w:hangingChars="540" w:hanging="1458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16</w:t>
      </w:r>
      <w:r w:rsidR="00F4677E" w:rsidRPr="004A6DA8">
        <w:rPr>
          <w:rFonts w:ascii="標楷體" w:eastAsia="標楷體" w:hAnsi="標楷體"/>
          <w:sz w:val="27"/>
          <w:szCs w:val="27"/>
        </w:rPr>
        <w:t>.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 （</w:t>
      </w:r>
      <w:r w:rsidR="00381B43">
        <w:rPr>
          <w:rFonts w:ascii="標楷體" w:eastAsia="標楷體" w:hAnsi="標楷體" w:hint="eastAsia"/>
          <w:sz w:val="27"/>
          <w:szCs w:val="27"/>
        </w:rPr>
        <w:t xml:space="preserve"> 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>）</w:t>
      </w:r>
      <w:r w:rsidR="00F4677E" w:rsidRPr="004A6DA8">
        <w:rPr>
          <w:rFonts w:ascii="標楷體" w:eastAsia="標楷體" w:hAnsi="標楷體"/>
          <w:sz w:val="27"/>
          <w:szCs w:val="27"/>
        </w:rPr>
        <w:t xml:space="preserve"> 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臺灣畫家洪天宇在他的風景系列作品中，以留白方式象徵人類過度破壞環境的行為讓自然生態逐漸消失。請問：此系列作品主要想表達何種議題？</w:t>
      </w:r>
      <w:r w:rsidR="00F4677E" w:rsidRPr="004A6DA8">
        <w:rPr>
          <w:rFonts w:ascii="標楷體" w:eastAsia="標楷體" w:hAnsi="標楷體"/>
          <w:sz w:val="27"/>
          <w:szCs w:val="27"/>
        </w:rPr>
        <w:br/>
        <w:t>(A)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對故鄉風景的紀錄與影像傳承　</w:t>
      </w:r>
      <w:r w:rsidR="00F4677E" w:rsidRPr="004A6DA8">
        <w:rPr>
          <w:rFonts w:ascii="標楷體" w:eastAsia="標楷體" w:hAnsi="標楷體"/>
          <w:sz w:val="27"/>
          <w:szCs w:val="27"/>
        </w:rPr>
        <w:t>(B)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戶外取景與構圖的精準掌握　</w:t>
      </w:r>
      <w:r w:rsidR="00F4677E" w:rsidRPr="004A6DA8">
        <w:rPr>
          <w:rFonts w:ascii="標楷體" w:eastAsia="標楷體" w:hAnsi="標楷體"/>
          <w:sz w:val="27"/>
          <w:szCs w:val="27"/>
        </w:rPr>
        <w:t>(C)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光影、色彩的與情緒的表現方式　</w:t>
      </w:r>
      <w:r w:rsidR="00F4677E" w:rsidRPr="004A6DA8">
        <w:rPr>
          <w:rFonts w:ascii="標楷體" w:eastAsia="標楷體" w:hAnsi="標楷體"/>
          <w:sz w:val="27"/>
          <w:szCs w:val="27"/>
        </w:rPr>
        <w:t>(D)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喚醒人們對自然環境的重視和省思。</w:t>
      </w:r>
    </w:p>
    <w:p w14:paraId="2252F9C2" w14:textId="19D0F863" w:rsidR="00F4677E" w:rsidRPr="004A6DA8" w:rsidRDefault="00104A2F" w:rsidP="00070529">
      <w:pPr>
        <w:ind w:left="1458" w:hangingChars="540" w:hanging="1458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17</w:t>
      </w:r>
      <w:r w:rsidR="00F4677E" w:rsidRPr="004A6DA8">
        <w:rPr>
          <w:rFonts w:ascii="標楷體" w:eastAsia="標楷體" w:hAnsi="標楷體"/>
          <w:sz w:val="27"/>
          <w:szCs w:val="27"/>
        </w:rPr>
        <w:t>.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 （</w:t>
      </w:r>
      <w:r w:rsidR="00381B43">
        <w:rPr>
          <w:rFonts w:ascii="標楷體" w:eastAsia="標楷體" w:hAnsi="標楷體" w:hint="eastAsia"/>
          <w:sz w:val="27"/>
          <w:szCs w:val="27"/>
        </w:rPr>
        <w:t xml:space="preserve"> 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>）</w:t>
      </w:r>
      <w:r w:rsidR="00F4677E" w:rsidRPr="004A6DA8">
        <w:rPr>
          <w:rFonts w:ascii="標楷體" w:eastAsia="標楷體" w:hAnsi="標楷體"/>
          <w:sz w:val="27"/>
          <w:szCs w:val="27"/>
        </w:rPr>
        <w:t xml:space="preserve"> 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距離我們愈遠的物體看起來愈小，小到看不見，而看不見的地方我們稱之為？</w:t>
      </w:r>
      <w:r w:rsidR="00F4677E" w:rsidRPr="004A6DA8">
        <w:rPr>
          <w:rFonts w:ascii="標楷體" w:eastAsia="標楷體" w:hAnsi="標楷體"/>
          <w:sz w:val="27"/>
          <w:szCs w:val="27"/>
        </w:rPr>
        <w:br/>
        <w:t>(A)</w:t>
      </w:r>
      <w:r w:rsidR="00381B43">
        <w:rPr>
          <w:rFonts w:ascii="標楷體" w:eastAsia="標楷體" w:hAnsi="標楷體" w:hint="eastAsia"/>
          <w:sz w:val="27"/>
          <w:szCs w:val="27"/>
        </w:rPr>
        <w:t>消失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點　</w:t>
      </w:r>
      <w:r w:rsidR="00F4677E" w:rsidRPr="004A6DA8">
        <w:rPr>
          <w:rFonts w:ascii="標楷體" w:eastAsia="標楷體" w:hAnsi="標楷體"/>
          <w:sz w:val="27"/>
          <w:szCs w:val="27"/>
        </w:rPr>
        <w:t>(B)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觀測點　</w:t>
      </w:r>
      <w:r w:rsidR="00F4677E" w:rsidRPr="004A6DA8">
        <w:rPr>
          <w:rFonts w:ascii="標楷體" w:eastAsia="標楷體" w:hAnsi="標楷體"/>
          <w:sz w:val="27"/>
          <w:szCs w:val="27"/>
        </w:rPr>
        <w:t>(C)</w:t>
      </w:r>
      <w:r w:rsidR="00381B43">
        <w:rPr>
          <w:rFonts w:ascii="標楷體" w:eastAsia="標楷體" w:hAnsi="標楷體" w:hint="eastAsia"/>
          <w:sz w:val="27"/>
          <w:szCs w:val="27"/>
        </w:rPr>
        <w:t>透視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點</w:t>
      </w:r>
      <w:r w:rsidR="00381B43">
        <w:rPr>
          <w:rFonts w:ascii="標楷體" w:eastAsia="標楷體" w:hAnsi="標楷體" w:hint="eastAsia"/>
          <w:sz w:val="27"/>
          <w:szCs w:val="27"/>
        </w:rPr>
        <w:t xml:space="preserve">  </w:t>
      </w:r>
      <w:r w:rsidR="00F4677E" w:rsidRPr="004A6DA8">
        <w:rPr>
          <w:rFonts w:ascii="標楷體" w:eastAsia="標楷體" w:hAnsi="標楷體"/>
          <w:sz w:val="27"/>
          <w:szCs w:val="27"/>
        </w:rPr>
        <w:t>(D)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失蹤點。</w:t>
      </w:r>
    </w:p>
    <w:p w14:paraId="6444527A" w14:textId="66E109D4" w:rsidR="00F4677E" w:rsidRPr="004A6DA8" w:rsidRDefault="00104A2F" w:rsidP="00070529">
      <w:pPr>
        <w:ind w:left="1458" w:hangingChars="540" w:hanging="1458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18</w:t>
      </w:r>
      <w:r w:rsidR="00F4677E" w:rsidRPr="004A6DA8">
        <w:rPr>
          <w:rFonts w:ascii="標楷體" w:eastAsia="標楷體" w:hAnsi="標楷體"/>
          <w:sz w:val="27"/>
          <w:szCs w:val="27"/>
        </w:rPr>
        <w:t>.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 （</w:t>
      </w:r>
      <w:r w:rsidR="00381B43">
        <w:rPr>
          <w:rFonts w:ascii="標楷體" w:eastAsia="標楷體" w:hAnsi="標楷體" w:hint="eastAsia"/>
          <w:sz w:val="27"/>
          <w:szCs w:val="27"/>
        </w:rPr>
        <w:t xml:space="preserve"> 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>）</w:t>
      </w:r>
      <w:r w:rsidR="00F4677E" w:rsidRPr="004A6DA8">
        <w:rPr>
          <w:rFonts w:ascii="標楷體" w:eastAsia="標楷體" w:hAnsi="標楷體"/>
          <w:sz w:val="27"/>
          <w:szCs w:val="27"/>
        </w:rPr>
        <w:t xml:space="preserve"> 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若想呈現建築從上往下的空間與高度感，較建議使用下列哪一種透視法進行繪製？</w:t>
      </w:r>
      <w:r w:rsidR="00F4677E" w:rsidRPr="004A6DA8">
        <w:rPr>
          <w:rFonts w:ascii="標楷體" w:eastAsia="標楷體" w:hAnsi="標楷體"/>
          <w:sz w:val="27"/>
          <w:szCs w:val="27"/>
        </w:rPr>
        <w:br/>
        <w:t>(A)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一點透視　</w:t>
      </w:r>
      <w:r w:rsidR="00F4677E" w:rsidRPr="004A6DA8">
        <w:rPr>
          <w:rFonts w:ascii="標楷體" w:eastAsia="標楷體" w:hAnsi="標楷體"/>
          <w:sz w:val="27"/>
          <w:szCs w:val="27"/>
        </w:rPr>
        <w:t>(B)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兩點透視　</w:t>
      </w:r>
      <w:r w:rsidR="00F4677E" w:rsidRPr="004A6DA8">
        <w:rPr>
          <w:rFonts w:ascii="標楷體" w:eastAsia="標楷體" w:hAnsi="標楷體"/>
          <w:sz w:val="27"/>
          <w:szCs w:val="27"/>
        </w:rPr>
        <w:t>(C)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三點透視　</w:t>
      </w:r>
      <w:r w:rsidR="00F4677E" w:rsidRPr="004A6DA8">
        <w:rPr>
          <w:rFonts w:ascii="標楷體" w:eastAsia="標楷體" w:hAnsi="標楷體"/>
          <w:sz w:val="27"/>
          <w:szCs w:val="27"/>
        </w:rPr>
        <w:t>(D)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四點透視。</w:t>
      </w:r>
    </w:p>
    <w:p w14:paraId="2C1D0BB5" w14:textId="08F81A9A" w:rsidR="00F4677E" w:rsidRPr="004A6DA8" w:rsidRDefault="00104A2F" w:rsidP="00070529">
      <w:pPr>
        <w:ind w:left="1458" w:hangingChars="540" w:hanging="1458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lastRenderedPageBreak/>
        <w:t>19</w:t>
      </w:r>
      <w:r w:rsidR="00F4677E" w:rsidRPr="004A6DA8">
        <w:rPr>
          <w:rFonts w:ascii="標楷體" w:eastAsia="標楷體" w:hAnsi="標楷體"/>
          <w:sz w:val="27"/>
          <w:szCs w:val="27"/>
        </w:rPr>
        <w:t>.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 （　）</w:t>
      </w:r>
      <w:r w:rsidR="00F4677E" w:rsidRPr="004A6DA8">
        <w:rPr>
          <w:rFonts w:ascii="標楷體" w:eastAsia="標楷體" w:hAnsi="標楷體"/>
          <w:sz w:val="27"/>
          <w:szCs w:val="27"/>
        </w:rPr>
        <w:t xml:space="preserve"> 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注重陽光與大氣間微妙的變化，捕捉視覺對象瞬間畫面，開拓新的使用色彩思維。請問：上述是指哪一畫派的特色？　</w:t>
      </w:r>
      <w:r w:rsidR="00F4677E" w:rsidRPr="004A6DA8">
        <w:rPr>
          <w:rFonts w:ascii="標楷體" w:eastAsia="標楷體" w:hAnsi="標楷體"/>
          <w:sz w:val="27"/>
          <w:szCs w:val="27"/>
        </w:rPr>
        <w:br/>
        <w:t>(A)</w:t>
      </w:r>
      <w:r w:rsidR="00381B43">
        <w:rPr>
          <w:rFonts w:ascii="標楷體" w:eastAsia="標楷體" w:hAnsi="標楷體" w:hint="eastAsia"/>
          <w:sz w:val="27"/>
          <w:szCs w:val="27"/>
        </w:rPr>
        <w:t>印象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派　</w:t>
      </w:r>
      <w:r w:rsidR="00F4677E" w:rsidRPr="004A6DA8">
        <w:rPr>
          <w:rFonts w:ascii="標楷體" w:eastAsia="標楷體" w:hAnsi="標楷體"/>
          <w:sz w:val="27"/>
          <w:szCs w:val="27"/>
        </w:rPr>
        <w:t>(B)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浪漫派　</w:t>
      </w:r>
      <w:r w:rsidR="00F4677E" w:rsidRPr="004A6DA8">
        <w:rPr>
          <w:rFonts w:ascii="標楷體" w:eastAsia="標楷體" w:hAnsi="標楷體"/>
          <w:sz w:val="27"/>
          <w:szCs w:val="27"/>
        </w:rPr>
        <w:t>(C)</w:t>
      </w:r>
      <w:r w:rsidR="00381B43">
        <w:rPr>
          <w:rFonts w:ascii="標楷體" w:eastAsia="標楷體" w:hAnsi="標楷體" w:hint="eastAsia"/>
          <w:sz w:val="27"/>
          <w:szCs w:val="27"/>
        </w:rPr>
        <w:t>立體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派　</w:t>
      </w:r>
      <w:r w:rsidR="00F4677E" w:rsidRPr="004A6DA8">
        <w:rPr>
          <w:rFonts w:ascii="標楷體" w:eastAsia="標楷體" w:hAnsi="標楷體"/>
          <w:sz w:val="27"/>
          <w:szCs w:val="27"/>
        </w:rPr>
        <w:t>(D)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野獸派。</w:t>
      </w:r>
    </w:p>
    <w:p w14:paraId="2C476209" w14:textId="0F2A93F2" w:rsidR="00F4677E" w:rsidRPr="004A6DA8" w:rsidRDefault="00104A2F" w:rsidP="00070529">
      <w:pPr>
        <w:ind w:left="1458" w:hangingChars="540" w:hanging="1458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20</w:t>
      </w:r>
      <w:r w:rsidR="00F4677E" w:rsidRPr="004A6DA8">
        <w:rPr>
          <w:rFonts w:ascii="標楷體" w:eastAsia="標楷體" w:hAnsi="標楷體"/>
          <w:sz w:val="27"/>
          <w:szCs w:val="27"/>
        </w:rPr>
        <w:t>.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 （　）</w:t>
      </w:r>
      <w:r w:rsidR="00F4677E" w:rsidRPr="004A6DA8">
        <w:rPr>
          <w:rFonts w:ascii="標楷體" w:eastAsia="標楷體" w:hAnsi="標楷體"/>
          <w:sz w:val="27"/>
          <w:szCs w:val="27"/>
        </w:rPr>
        <w:t xml:space="preserve"> 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每當聽見「</w:t>
      </w:r>
      <w:r w:rsidR="00F4677E" w:rsidRPr="004A6DA8">
        <w:rPr>
          <w:rFonts w:ascii="標楷體" w:eastAsia="標楷體" w:hAnsi="標楷體"/>
          <w:sz w:val="27"/>
          <w:szCs w:val="27"/>
        </w:rPr>
        <w:t>Starry Starry Night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」歌詞，便會想起著名的作品〈星夜〉，畫作中充滿熱情瘋狂的筆觸，用濃厚的油彩曲線堆積出他在星夜下跌宕起伏的心情風景。請問：這位一生飽受精神疾病困擾的藝術家為？　</w:t>
      </w:r>
      <w:r w:rsidR="00F4677E" w:rsidRPr="004A6DA8">
        <w:rPr>
          <w:rFonts w:ascii="標楷體" w:eastAsia="標楷體" w:hAnsi="標楷體"/>
          <w:sz w:val="27"/>
          <w:szCs w:val="27"/>
        </w:rPr>
        <w:br/>
        <w:t>(A)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雷諾瓦　</w:t>
      </w:r>
      <w:r w:rsidR="00F4677E" w:rsidRPr="004A6DA8">
        <w:rPr>
          <w:rFonts w:ascii="標楷體" w:eastAsia="標楷體" w:hAnsi="標楷體"/>
          <w:sz w:val="27"/>
          <w:szCs w:val="27"/>
        </w:rPr>
        <w:t>(B)</w:t>
      </w:r>
      <w:r w:rsidR="00381B43">
        <w:rPr>
          <w:rFonts w:ascii="標楷體" w:eastAsia="標楷體" w:hAnsi="標楷體" w:hint="eastAsia"/>
          <w:sz w:val="27"/>
          <w:szCs w:val="27"/>
        </w:rPr>
        <w:t>梵谷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="00F4677E" w:rsidRPr="004A6DA8">
        <w:rPr>
          <w:rFonts w:ascii="標楷體" w:eastAsia="標楷體" w:hAnsi="標楷體"/>
          <w:sz w:val="27"/>
          <w:szCs w:val="27"/>
        </w:rPr>
        <w:t>(C)</w:t>
      </w:r>
      <w:r w:rsidR="00381B43">
        <w:rPr>
          <w:rFonts w:ascii="標楷體" w:eastAsia="標楷體" w:hAnsi="標楷體" w:hint="eastAsia"/>
          <w:sz w:val="27"/>
          <w:szCs w:val="27"/>
        </w:rPr>
        <w:t>畢卡索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="00F4677E" w:rsidRPr="004A6DA8">
        <w:rPr>
          <w:rFonts w:ascii="標楷體" w:eastAsia="標楷體" w:hAnsi="標楷體"/>
          <w:sz w:val="27"/>
          <w:szCs w:val="27"/>
        </w:rPr>
        <w:t>(D)</w:t>
      </w:r>
      <w:r w:rsidR="00F4677E" w:rsidRPr="004A6DA8">
        <w:rPr>
          <w:rFonts w:ascii="標楷體" w:eastAsia="標楷體" w:hAnsi="標楷體" w:hint="eastAsia"/>
          <w:sz w:val="27"/>
          <w:szCs w:val="27"/>
        </w:rPr>
        <w:t>馬內。</w:t>
      </w:r>
    </w:p>
    <w:p w14:paraId="4988C5EA" w14:textId="601B15D1" w:rsidR="00F4677E" w:rsidRPr="004A6DA8" w:rsidRDefault="004A6DA8" w:rsidP="00070529">
      <w:pPr>
        <w:pStyle w:val="CHWAANS"/>
        <w:ind w:left="1350" w:hangingChars="500" w:hanging="1350"/>
        <w:rPr>
          <w:rFonts w:ascii="標楷體" w:eastAsia="標楷體" w:hAnsi="標楷體"/>
          <w:color w:val="auto"/>
          <w:sz w:val="27"/>
          <w:szCs w:val="27"/>
        </w:rPr>
      </w:pPr>
      <w:r w:rsidRPr="004A6DA8">
        <w:rPr>
          <w:rFonts w:ascii="標楷體" w:eastAsia="標楷體" w:hAnsi="標楷體" w:hint="eastAsia"/>
          <w:color w:val="auto"/>
          <w:sz w:val="27"/>
          <w:szCs w:val="27"/>
        </w:rPr>
        <w:t>音樂科(21~40題)</w:t>
      </w:r>
    </w:p>
    <w:p w14:paraId="11365B19" w14:textId="53534DA1" w:rsidR="004A6DA8" w:rsidRPr="004A6DA8" w:rsidRDefault="004A6DA8" w:rsidP="004A6DA8">
      <w:pPr>
        <w:pStyle w:val="olli3"/>
        <w:spacing w:beforeLines="50" w:before="180" w:line="300" w:lineRule="exact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 xml:space="preserve">  21. (　)下列何者屬於「福佬語系」自然民謠？</w:t>
      </w:r>
      <w:r w:rsidRPr="004A6DA8">
        <w:rPr>
          <w:rFonts w:ascii="標楷體" w:eastAsia="標楷體" w:hAnsi="標楷體" w:hint="eastAsia"/>
          <w:sz w:val="27"/>
          <w:szCs w:val="27"/>
        </w:rPr>
        <w:br/>
        <w:t xml:space="preserve">(A)桃花開　(B)思想起　(C)撐船調　(D)老人飲酒歌　</w:t>
      </w:r>
    </w:p>
    <w:p w14:paraId="6D519B8E" w14:textId="3DD60AB5" w:rsidR="004A6DA8" w:rsidRPr="004A6DA8" w:rsidRDefault="004A6DA8" w:rsidP="004A6DA8">
      <w:pPr>
        <w:pStyle w:val="olli3"/>
        <w:spacing w:beforeLines="50" w:before="180" w:line="300" w:lineRule="exact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 xml:space="preserve">　22. (　)〈丟丟銅仔〉是流行於臺灣哪個地區的民謠？</w:t>
      </w:r>
      <w:r w:rsidRPr="004A6DA8">
        <w:rPr>
          <w:rFonts w:ascii="標楷體" w:eastAsia="標楷體" w:hAnsi="標楷體" w:hint="eastAsia"/>
          <w:sz w:val="27"/>
          <w:szCs w:val="27"/>
        </w:rPr>
        <w:br/>
        <w:t xml:space="preserve">(A)恆春　(B)宜蘭　(C)嘉南平原　(D)臺北　</w:t>
      </w:r>
    </w:p>
    <w:p w14:paraId="6EC98FBE" w14:textId="576586D6" w:rsidR="004A6DA8" w:rsidRPr="004A6DA8" w:rsidRDefault="004A6DA8" w:rsidP="004A6DA8">
      <w:pPr>
        <w:pStyle w:val="olli3"/>
        <w:spacing w:beforeLines="50" w:before="180" w:line="300" w:lineRule="exact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 xml:space="preserve">　23. (　)以領唱者起唱、眾人相互應和，有兩條旋律構成的音樂演唱形式稱為？</w:t>
      </w:r>
      <w:r w:rsidRPr="004A6DA8">
        <w:rPr>
          <w:rFonts w:ascii="標楷體" w:eastAsia="標楷體" w:hAnsi="標楷體" w:hint="eastAsia"/>
          <w:sz w:val="27"/>
          <w:szCs w:val="27"/>
        </w:rPr>
        <w:br/>
        <w:t xml:space="preserve">(A)單音歌唱形式　(B)複音歌唱形式　　(C)異音歌唱形式　(D)主音歌唱形式　</w:t>
      </w:r>
    </w:p>
    <w:p w14:paraId="459C6149" w14:textId="396D3D67" w:rsidR="004A6DA8" w:rsidRPr="004A6DA8" w:rsidRDefault="004A6DA8" w:rsidP="004A6DA8">
      <w:pPr>
        <w:pStyle w:val="olli3"/>
        <w:spacing w:beforeLines="50" w:before="180" w:line="300" w:lineRule="exact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 xml:space="preserve">　24. (　)〈老人飲酒歌〉是哪一個族群的代表歌曲？</w:t>
      </w:r>
      <w:r w:rsidRPr="004A6DA8">
        <w:rPr>
          <w:rFonts w:ascii="標楷體" w:eastAsia="標楷體" w:hAnsi="標楷體" w:hint="eastAsia"/>
          <w:sz w:val="27"/>
          <w:szCs w:val="27"/>
        </w:rPr>
        <w:br/>
        <w:t xml:space="preserve">(A)阿美族　(B)泰雅族　(C)排灣族　(D)魯凱族　</w:t>
      </w:r>
    </w:p>
    <w:p w14:paraId="1B4D11B4" w14:textId="2ED97495" w:rsidR="004A6DA8" w:rsidRPr="004A6DA8" w:rsidRDefault="004A6DA8" w:rsidP="004A6DA8">
      <w:pPr>
        <w:pStyle w:val="olli3"/>
        <w:spacing w:beforeLines="50" w:before="180" w:line="300" w:lineRule="exact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  25. (　)下列哪首歌曾被德國的謎樂團擷取作為其單曲？</w:t>
      </w:r>
      <w:r w:rsidRPr="004A6DA8">
        <w:rPr>
          <w:rFonts w:ascii="標楷體" w:eastAsia="標楷體" w:hAnsi="標楷體" w:hint="eastAsia"/>
          <w:sz w:val="27"/>
          <w:szCs w:val="27"/>
        </w:rPr>
        <w:br/>
        <w:t xml:space="preserve">(A)諷刺歌　(B)馬蘭姑娘　(C)老人飲酒歌　(D)桃花開　</w:t>
      </w:r>
    </w:p>
    <w:p w14:paraId="76ACD43E" w14:textId="675A3BA3" w:rsidR="004A6DA8" w:rsidRPr="004A6DA8" w:rsidRDefault="004A6DA8" w:rsidP="004A6DA8">
      <w:pPr>
        <w:pStyle w:val="olli3"/>
        <w:spacing w:beforeLines="50" w:before="180" w:line="300" w:lineRule="exact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  26. (　)下列歌曲何者主要使用「五聲音階」構成？</w:t>
      </w:r>
      <w:r w:rsidRPr="004A6DA8">
        <w:rPr>
          <w:rFonts w:ascii="標楷體" w:eastAsia="標楷體" w:hAnsi="標楷體" w:hint="eastAsia"/>
          <w:sz w:val="27"/>
          <w:szCs w:val="27"/>
        </w:rPr>
        <w:br/>
        <w:t xml:space="preserve">(A)牛犁歌　(B)平板　(C)老人飲酒歌　(D)以上皆是　　</w:t>
      </w:r>
    </w:p>
    <w:p w14:paraId="5F575505" w14:textId="438D3905" w:rsidR="004A6DA8" w:rsidRPr="004A6DA8" w:rsidRDefault="004A6DA8" w:rsidP="004A6DA8">
      <w:pPr>
        <w:pStyle w:val="olli3"/>
        <w:spacing w:beforeLines="50" w:before="180" w:line="300" w:lineRule="exact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  27. (　)下列哪個不是平板的曲調特徵？</w:t>
      </w:r>
      <w:r w:rsidRPr="004A6DA8">
        <w:rPr>
          <w:rFonts w:ascii="標楷體" w:eastAsia="標楷體" w:hAnsi="標楷體" w:hint="eastAsia"/>
          <w:sz w:val="27"/>
          <w:szCs w:val="27"/>
        </w:rPr>
        <w:br/>
        <w:t xml:space="preserve">(A)以五聲音階為主　(B)曲調平緩　(C)速度較快　(D)演唱時會增加Si音。　　</w:t>
      </w:r>
    </w:p>
    <w:p w14:paraId="34657C74" w14:textId="1BD14E35" w:rsidR="004A6DA8" w:rsidRPr="004A6DA8" w:rsidRDefault="004A6DA8" w:rsidP="004A6DA8">
      <w:pPr>
        <w:pStyle w:val="olli3"/>
        <w:spacing w:beforeLines="50" w:before="180" w:line="300" w:lineRule="exact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  28. (　)歌曲〈美麗島〉是屬於哪一種形式的歌曲？</w:t>
      </w:r>
      <w:r w:rsidRPr="004A6DA8">
        <w:rPr>
          <w:rFonts w:ascii="標楷體" w:eastAsia="標楷體" w:hAnsi="標楷體" w:hint="eastAsia"/>
          <w:sz w:val="27"/>
          <w:szCs w:val="27"/>
        </w:rPr>
        <w:br/>
        <w:t xml:space="preserve">(A)批判歌曲　(B)獨立音樂　(C)混血歌曲　(D)校園民歌　</w:t>
      </w:r>
    </w:p>
    <w:p w14:paraId="34644D9A" w14:textId="47B2157B" w:rsidR="004A6DA8" w:rsidRPr="004A6DA8" w:rsidRDefault="004A6DA8" w:rsidP="004A6DA8">
      <w:pPr>
        <w:pStyle w:val="olli3"/>
        <w:spacing w:beforeLines="50" w:before="180" w:line="300" w:lineRule="exact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  29. (　)校園民歌運動的開始，是受到什麼事件的影響？</w:t>
      </w:r>
      <w:r w:rsidRPr="004A6DA8">
        <w:rPr>
          <w:rFonts w:ascii="標楷體" w:eastAsia="標楷體" w:hAnsi="標楷體" w:hint="eastAsia"/>
          <w:sz w:val="27"/>
          <w:szCs w:val="27"/>
        </w:rPr>
        <w:br/>
        <w:t xml:space="preserve">(A)臺灣退出聯合國　(B)甲午戰爭　(C)皇民化運動　(D)國語政策施行　</w:t>
      </w:r>
    </w:p>
    <w:p w14:paraId="0701D029" w14:textId="076523AB" w:rsidR="004A6DA8" w:rsidRPr="004A6DA8" w:rsidRDefault="004A6DA8" w:rsidP="004A6DA8">
      <w:pPr>
        <w:pStyle w:val="olli3"/>
        <w:spacing w:beforeLines="50" w:before="180" w:line="300" w:lineRule="exact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  30. (　)若「1 = F」，固定唱名「Sol」的簡譜會記為？</w:t>
      </w:r>
      <w:r w:rsidRPr="004A6DA8">
        <w:rPr>
          <w:rFonts w:ascii="標楷體" w:eastAsia="標楷體" w:hAnsi="標楷體" w:hint="eastAsia"/>
          <w:sz w:val="27"/>
          <w:szCs w:val="27"/>
        </w:rPr>
        <w:br/>
        <w:t xml:space="preserve">(A) 5　(B) 4　(C) 3　(D) 2　　</w:t>
      </w:r>
    </w:p>
    <w:p w14:paraId="6B9B65BF" w14:textId="3FAF9519" w:rsidR="004A6DA8" w:rsidRPr="004A6DA8" w:rsidRDefault="004A6DA8" w:rsidP="004A6DA8">
      <w:pPr>
        <w:pStyle w:val="olli3"/>
        <w:spacing w:beforeLines="50" w:before="180" w:line="300" w:lineRule="exact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  31. (　)1930年代主要的兩家唱片公司是？</w:t>
      </w:r>
      <w:r w:rsidRPr="004A6DA8">
        <w:rPr>
          <w:rFonts w:ascii="標楷體" w:eastAsia="標楷體" w:hAnsi="標楷體" w:hint="eastAsia"/>
          <w:sz w:val="27"/>
          <w:szCs w:val="27"/>
        </w:rPr>
        <w:br/>
        <w:t xml:space="preserve">(A)滾石、飛碟　(B)滾石、勝利　(C)勝利、古倫美亞　(D)古倫美亞、飛碟　</w:t>
      </w:r>
    </w:p>
    <w:p w14:paraId="439B3AB6" w14:textId="33036BA6" w:rsidR="004A6DA8" w:rsidRPr="004A6DA8" w:rsidRDefault="004A6DA8" w:rsidP="004A6DA8">
      <w:pPr>
        <w:pStyle w:val="olli3"/>
        <w:spacing w:beforeLines="50" w:before="180" w:line="300" w:lineRule="exact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  32. (　)(甲)燒肉粽；(乙)望春風；(丙)祝你幸福；(丁)繼續向前行。請問，將上述歌曲由年代早到晚排列，下列何者正確？</w:t>
      </w:r>
      <w:r w:rsidRPr="004A6DA8">
        <w:rPr>
          <w:rFonts w:ascii="標楷體" w:eastAsia="標楷體" w:hAnsi="標楷體" w:hint="eastAsia"/>
          <w:sz w:val="27"/>
          <w:szCs w:val="27"/>
        </w:rPr>
        <w:br/>
        <w:t xml:space="preserve">(A)乙甲丙丁　(B)甲乙丙丁　(C)乙甲丁丙　(D)甲乙丁丙　</w:t>
      </w:r>
    </w:p>
    <w:p w14:paraId="3528285E" w14:textId="7A16B1DA" w:rsidR="004A6DA8" w:rsidRPr="004A6DA8" w:rsidRDefault="004A6DA8" w:rsidP="004A6DA8">
      <w:pPr>
        <w:pStyle w:val="olli3"/>
        <w:spacing w:beforeLines="50" w:before="180" w:line="300" w:lineRule="exact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  33. (　)〈賈布利耶的雙簧管〉是哪一部電影的主題曲？</w:t>
      </w:r>
      <w:r w:rsidRPr="004A6DA8">
        <w:rPr>
          <w:rFonts w:ascii="標楷體" w:eastAsia="標楷體" w:hAnsi="標楷體" w:hint="eastAsia"/>
          <w:sz w:val="27"/>
          <w:szCs w:val="27"/>
        </w:rPr>
        <w:br/>
        <w:t xml:space="preserve">(A)《新天堂樂園》　(B)《教會》　(C)《海上鋼琴師》　(D)《星際大戰》　</w:t>
      </w:r>
    </w:p>
    <w:p w14:paraId="60A1663A" w14:textId="6C45C1CD" w:rsidR="004A6DA8" w:rsidRPr="004A6DA8" w:rsidRDefault="004A6DA8" w:rsidP="004A6DA8">
      <w:pPr>
        <w:pStyle w:val="olli3"/>
        <w:spacing w:beforeLines="50" w:before="180" w:line="300" w:lineRule="exact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  34. (　)《彼得與狼》是哪一位作曲家的作品？</w:t>
      </w:r>
      <w:r w:rsidRPr="004A6DA8">
        <w:rPr>
          <w:rFonts w:ascii="標楷體" w:eastAsia="標楷體" w:hAnsi="標楷體" w:hint="eastAsia"/>
          <w:sz w:val="27"/>
          <w:szCs w:val="27"/>
        </w:rPr>
        <w:br/>
        <w:t xml:space="preserve">(A)米堯　(B)霍斯特　(C)普羅科菲夫　(D)蘇沙　</w:t>
      </w:r>
    </w:p>
    <w:p w14:paraId="2ADBB53C" w14:textId="767AD81C" w:rsidR="004A6DA8" w:rsidRPr="004A6DA8" w:rsidRDefault="004A6DA8" w:rsidP="004A6DA8">
      <w:pPr>
        <w:pStyle w:val="olli3"/>
        <w:spacing w:beforeLines="50" w:before="180" w:line="300" w:lineRule="exact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  35. (　)日本動畫《我們這一家》片尾曲是改編自哪一位作曲家的作品？</w:t>
      </w:r>
      <w:r w:rsidRPr="004A6DA8">
        <w:rPr>
          <w:rFonts w:ascii="標楷體" w:eastAsia="標楷體" w:hAnsi="標楷體" w:hint="eastAsia"/>
          <w:sz w:val="27"/>
          <w:szCs w:val="27"/>
        </w:rPr>
        <w:br/>
        <w:t xml:space="preserve">(A)霍斯特　(B)比才　(C)艾爾加　(D)白遼士　</w:t>
      </w:r>
    </w:p>
    <w:p w14:paraId="49C4836E" w14:textId="5BB52D96" w:rsidR="004A6DA8" w:rsidRPr="004A6DA8" w:rsidRDefault="004A6DA8" w:rsidP="004A6DA8">
      <w:pPr>
        <w:pStyle w:val="olli3"/>
        <w:spacing w:beforeLines="50" w:before="180" w:line="300" w:lineRule="exact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  36. (　)音樂家呂紹嘉是以何種身分聞名樂壇？</w:t>
      </w:r>
      <w:r w:rsidRPr="004A6DA8">
        <w:rPr>
          <w:rFonts w:ascii="標楷體" w:eastAsia="標楷體" w:hAnsi="標楷體" w:hint="eastAsia"/>
          <w:sz w:val="27"/>
          <w:szCs w:val="27"/>
        </w:rPr>
        <w:br/>
        <w:t xml:space="preserve">(A)指揮家　(B)豎笛家　(C)小號家　(D)長笛家　</w:t>
      </w:r>
    </w:p>
    <w:p w14:paraId="12F2FB7D" w14:textId="0DF9EF5F" w:rsidR="004A6DA8" w:rsidRPr="004A6DA8" w:rsidRDefault="004A6DA8" w:rsidP="004A6DA8">
      <w:pPr>
        <w:pStyle w:val="olli3"/>
        <w:spacing w:beforeLines="50" w:before="180" w:line="300" w:lineRule="exact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  37. (　)臺中后里以製造哪一種樂器聞名？</w:t>
      </w:r>
      <w:r w:rsidRPr="004A6DA8">
        <w:rPr>
          <w:rFonts w:ascii="標楷體" w:eastAsia="標楷體" w:hAnsi="標楷體" w:hint="eastAsia"/>
          <w:sz w:val="27"/>
          <w:szCs w:val="27"/>
        </w:rPr>
        <w:br/>
        <w:t xml:space="preserve">(A)薩氏管　(B)單簧管　(C)雙簧管　(D)長笛　</w:t>
      </w:r>
    </w:p>
    <w:p w14:paraId="0EA6ACCD" w14:textId="42929C2E" w:rsidR="004A6DA8" w:rsidRPr="004A6DA8" w:rsidRDefault="004A6DA8" w:rsidP="004A6DA8">
      <w:pPr>
        <w:pStyle w:val="olli3"/>
        <w:spacing w:beforeLines="50" w:before="180" w:line="300" w:lineRule="exact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  38. (　)《彼得與狼》中的老爺爺片段以哪一種樂器呈現？</w:t>
      </w:r>
      <w:r w:rsidRPr="004A6DA8">
        <w:rPr>
          <w:rFonts w:ascii="標楷體" w:eastAsia="標楷體" w:hAnsi="標楷體" w:hint="eastAsia"/>
          <w:sz w:val="27"/>
          <w:szCs w:val="27"/>
        </w:rPr>
        <w:br/>
        <w:t xml:space="preserve">(A)低音號　(B)雙簧管　(C)單簧管　(D)低音管　</w:t>
      </w:r>
    </w:p>
    <w:p w14:paraId="2B3FE567" w14:textId="42B9B833" w:rsidR="004A6DA8" w:rsidRPr="004A6DA8" w:rsidRDefault="004A6DA8" w:rsidP="004A6DA8">
      <w:pPr>
        <w:pStyle w:val="olli3"/>
        <w:spacing w:beforeLines="50" w:before="180" w:line="300" w:lineRule="exact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>  39. (　)有一木管樂器其音色明亮柔和優美，常被作曲家用來描述小鳥的叫聲與春天美好景色。請問：哪一種管樂器的音色最適合描述這樣的場景？</w:t>
      </w:r>
      <w:r w:rsidRPr="004A6DA8">
        <w:rPr>
          <w:rFonts w:ascii="標楷體" w:eastAsia="標楷體" w:hAnsi="標楷體" w:hint="eastAsia"/>
          <w:sz w:val="27"/>
          <w:szCs w:val="27"/>
        </w:rPr>
        <w:br/>
        <w:t xml:space="preserve">(A)長笛　　(B)短笛　　(C)單簧管　　(D)薩氏管　</w:t>
      </w:r>
    </w:p>
    <w:p w14:paraId="4D506B59" w14:textId="6DE8B094" w:rsidR="004A6DA8" w:rsidRDefault="004A6DA8" w:rsidP="004A6DA8">
      <w:pPr>
        <w:pStyle w:val="olli3"/>
        <w:spacing w:beforeLines="50" w:before="180" w:line="300" w:lineRule="exact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lastRenderedPageBreak/>
        <w:t>  40. (　)小文在欣賞芭蕾舞劇《天鵝湖》時，被演奏天鵝主題情景的樂器音色吸引，這種木管樂器可以演奏出甜美而細膩的音樂，讓人感受到深切情感，請這種樂器是？</w:t>
      </w:r>
      <w:r w:rsidRPr="004A6DA8">
        <w:rPr>
          <w:rFonts w:ascii="標楷體" w:eastAsia="標楷體" w:hAnsi="標楷體" w:hint="eastAsia"/>
          <w:sz w:val="27"/>
          <w:szCs w:val="27"/>
        </w:rPr>
        <w:br/>
        <w:t xml:space="preserve">(A)長笛　　(B)單簧管　　(C)薩氏管　　(D)雙簧管　</w:t>
      </w:r>
    </w:p>
    <w:p w14:paraId="12CB19B3" w14:textId="7283E3A6" w:rsidR="004A6DA8" w:rsidRDefault="004A6DA8" w:rsidP="004A6DA8">
      <w:pPr>
        <w:pStyle w:val="olli3"/>
        <w:spacing w:beforeLines="50" w:before="180" w:line="300" w:lineRule="exact"/>
        <w:ind w:left="1013" w:hanging="1013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表演藝術科</w:t>
      </w:r>
      <w:r w:rsidR="00815AAF">
        <w:rPr>
          <w:rFonts w:ascii="標楷體" w:eastAsia="標楷體" w:hAnsi="標楷體" w:hint="eastAsia"/>
          <w:sz w:val="27"/>
          <w:szCs w:val="27"/>
        </w:rPr>
        <w:t>(</w:t>
      </w:r>
      <w:r w:rsidR="00815AAF">
        <w:rPr>
          <w:rFonts w:ascii="標楷體" w:eastAsia="標楷體" w:hAnsi="標楷體"/>
          <w:sz w:val="27"/>
          <w:szCs w:val="27"/>
        </w:rPr>
        <w:t>41~60</w:t>
      </w:r>
      <w:r w:rsidR="00815AAF">
        <w:rPr>
          <w:rFonts w:ascii="標楷體" w:eastAsia="標楷體" w:hAnsi="標楷體" w:hint="eastAsia"/>
          <w:sz w:val="27"/>
          <w:szCs w:val="27"/>
        </w:rPr>
        <w:t>題)</w:t>
      </w:r>
    </w:p>
    <w:p w14:paraId="5FE22971" w14:textId="5266A64F" w:rsidR="004A6DA8" w:rsidRPr="004A6DA8" w:rsidRDefault="004A6DA8" w:rsidP="004A6DA8">
      <w:pPr>
        <w:pStyle w:val="olli3"/>
        <w:ind w:left="900" w:hanging="900"/>
        <w:rPr>
          <w:rFonts w:ascii="標楷體" w:eastAsia="標楷體" w:hAnsi="標楷體"/>
          <w:sz w:val="27"/>
          <w:szCs w:val="27"/>
        </w:rPr>
      </w:pPr>
      <w:r>
        <w:rPr>
          <w:rFonts w:hint="eastAsia"/>
        </w:rPr>
        <w:t xml:space="preserve">  </w:t>
      </w:r>
      <w:r w:rsidRPr="004A6DA8">
        <w:rPr>
          <w:rFonts w:ascii="標楷體" w:eastAsia="標楷體" w:hAnsi="標楷體"/>
          <w:sz w:val="27"/>
          <w:szCs w:val="27"/>
        </w:rPr>
        <w:t>41. (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)</w:t>
      </w:r>
      <w:r w:rsidRPr="004A6DA8">
        <w:rPr>
          <w:rFonts w:ascii="標楷體" w:eastAsia="標楷體" w:hAnsi="標楷體" w:hint="eastAsia"/>
          <w:sz w:val="27"/>
          <w:szCs w:val="27"/>
        </w:rPr>
        <w:t>下列何者創辦南部第一個芭蕾舞團</w:t>
      </w:r>
      <w:r w:rsidRPr="004A6DA8">
        <w:rPr>
          <w:rFonts w:ascii="標楷體" w:eastAsia="標楷體" w:hAnsi="標楷體"/>
          <w:sz w:val="27"/>
          <w:szCs w:val="27"/>
        </w:rPr>
        <w:t>─</w:t>
      </w:r>
      <w:r w:rsidRPr="004A6DA8">
        <w:rPr>
          <w:rFonts w:ascii="標楷體" w:eastAsia="標楷體" w:hAnsi="標楷體" w:hint="eastAsia"/>
          <w:sz w:val="27"/>
          <w:szCs w:val="27"/>
        </w:rPr>
        <w:t>高雄城市芭蕾舞團？</w:t>
      </w:r>
      <w:r w:rsidRPr="004A6DA8">
        <w:rPr>
          <w:rFonts w:ascii="標楷體" w:eastAsia="標楷體" w:hAnsi="標楷體"/>
          <w:sz w:val="27"/>
          <w:szCs w:val="27"/>
        </w:rPr>
        <w:br/>
        <w:t>(A)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李淑惠　</w:t>
      </w:r>
      <w:r w:rsidRPr="004A6DA8">
        <w:rPr>
          <w:rFonts w:ascii="標楷體" w:eastAsia="標楷體" w:hAnsi="標楷體"/>
          <w:sz w:val="27"/>
          <w:szCs w:val="27"/>
        </w:rPr>
        <w:t>(B)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徐進豐　</w:t>
      </w:r>
      <w:r w:rsidRPr="004A6DA8">
        <w:rPr>
          <w:rFonts w:ascii="標楷體" w:eastAsia="標楷體" w:hAnsi="標楷體"/>
          <w:sz w:val="27"/>
          <w:szCs w:val="27"/>
        </w:rPr>
        <w:t>(C)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林麗珍　</w:t>
      </w:r>
      <w:r w:rsidRPr="004A6DA8">
        <w:rPr>
          <w:rFonts w:ascii="標楷體" w:eastAsia="標楷體" w:hAnsi="標楷體"/>
          <w:sz w:val="27"/>
          <w:szCs w:val="27"/>
        </w:rPr>
        <w:t>(D)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張秀如　</w:t>
      </w:r>
    </w:p>
    <w:p w14:paraId="025CB922" w14:textId="77777777" w:rsidR="004A6DA8" w:rsidRPr="004A6DA8" w:rsidRDefault="004A6DA8" w:rsidP="004A6DA8">
      <w:pPr>
        <w:pStyle w:val="olli3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42. (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)</w:t>
      </w:r>
      <w:r w:rsidRPr="004A6DA8">
        <w:rPr>
          <w:rFonts w:ascii="標楷體" w:eastAsia="標楷體" w:hAnsi="標楷體" w:hint="eastAsia"/>
          <w:sz w:val="27"/>
          <w:szCs w:val="27"/>
        </w:rPr>
        <w:t>下列哪一位舞蹈家以「嬰兒油上的現代舞」為人所熟知？</w:t>
      </w:r>
      <w:r w:rsidRPr="004A6DA8">
        <w:rPr>
          <w:rFonts w:ascii="標楷體" w:eastAsia="標楷體" w:hAnsi="標楷體"/>
          <w:sz w:val="27"/>
          <w:szCs w:val="27"/>
        </w:rPr>
        <w:br/>
        <w:t>(A)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李淑惠　</w:t>
      </w:r>
      <w:r w:rsidRPr="004A6DA8">
        <w:rPr>
          <w:rFonts w:ascii="標楷體" w:eastAsia="標楷體" w:hAnsi="標楷體"/>
          <w:sz w:val="27"/>
          <w:szCs w:val="27"/>
        </w:rPr>
        <w:t>(B)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劉鳳學　</w:t>
      </w:r>
      <w:r w:rsidRPr="004A6DA8">
        <w:rPr>
          <w:rFonts w:ascii="標楷體" w:eastAsia="標楷體" w:hAnsi="標楷體"/>
          <w:sz w:val="27"/>
          <w:szCs w:val="27"/>
        </w:rPr>
        <w:t>(C)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林懷民　</w:t>
      </w:r>
      <w:r w:rsidRPr="004A6DA8">
        <w:rPr>
          <w:rFonts w:ascii="標楷體" w:eastAsia="標楷體" w:hAnsi="標楷體"/>
          <w:sz w:val="27"/>
          <w:szCs w:val="27"/>
        </w:rPr>
        <w:t>(D)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劉紹爐　</w:t>
      </w:r>
    </w:p>
    <w:p w14:paraId="3A37021A" w14:textId="77777777" w:rsidR="004A6DA8" w:rsidRPr="004A6DA8" w:rsidRDefault="004A6DA8" w:rsidP="004A6DA8">
      <w:pPr>
        <w:pStyle w:val="olli3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43. (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)</w:t>
      </w:r>
      <w:r w:rsidRPr="004A6DA8">
        <w:rPr>
          <w:rFonts w:ascii="標楷體" w:eastAsia="標楷體" w:hAnsi="標楷體" w:hint="eastAsia"/>
          <w:sz w:val="27"/>
          <w:szCs w:val="27"/>
        </w:rPr>
        <w:t>臺灣知名舞蹈家林麗珍，獲封下列哪一個稱號？</w:t>
      </w:r>
      <w:r w:rsidRPr="004A6DA8">
        <w:rPr>
          <w:rFonts w:ascii="標楷體" w:eastAsia="標楷體" w:hAnsi="標楷體"/>
          <w:sz w:val="27"/>
          <w:szCs w:val="27"/>
        </w:rPr>
        <w:br/>
        <w:t>(A)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臺灣芭蕾舞之母　</w:t>
      </w:r>
      <w:r w:rsidRPr="004A6DA8">
        <w:rPr>
          <w:rFonts w:ascii="標楷體" w:eastAsia="標楷體" w:hAnsi="標楷體"/>
          <w:sz w:val="27"/>
          <w:szCs w:val="27"/>
        </w:rPr>
        <w:t>(B)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臺灣現代舞之母　</w:t>
      </w:r>
      <w:r w:rsidRPr="004A6DA8">
        <w:rPr>
          <w:rFonts w:ascii="標楷體" w:eastAsia="標楷體" w:hAnsi="標楷體"/>
          <w:sz w:val="27"/>
          <w:szCs w:val="27"/>
        </w:rPr>
        <w:t>(C)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臺灣第一位舞蹈界博士　</w:t>
      </w:r>
      <w:r w:rsidRPr="004A6DA8">
        <w:rPr>
          <w:rFonts w:ascii="標楷體" w:eastAsia="標楷體" w:hAnsi="標楷體"/>
          <w:sz w:val="27"/>
          <w:szCs w:val="27"/>
        </w:rPr>
        <w:t>(D)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臺灣舞蹈界編舞奇才　</w:t>
      </w:r>
    </w:p>
    <w:p w14:paraId="6B58747D" w14:textId="77777777" w:rsidR="004A6DA8" w:rsidRPr="004A6DA8" w:rsidRDefault="004A6DA8" w:rsidP="004A6DA8">
      <w:pPr>
        <w:pStyle w:val="olli3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44. (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)</w:t>
      </w:r>
      <w:r w:rsidRPr="004A6DA8">
        <w:rPr>
          <w:rFonts w:ascii="標楷體" w:eastAsia="標楷體" w:hAnsi="標楷體" w:hint="eastAsia"/>
          <w:sz w:val="27"/>
          <w:szCs w:val="27"/>
        </w:rPr>
        <w:t>小婷到綠島遊玩，聽導遊說曾經有一位知名的臺灣舞蹈家，因二二八事件遭受波及，被囚禁於綠島三年之久。請問：導遊說的是哪一位舞蹈家？</w:t>
      </w:r>
      <w:r w:rsidRPr="004A6DA8">
        <w:rPr>
          <w:rFonts w:ascii="標楷體" w:eastAsia="標楷體" w:hAnsi="標楷體"/>
          <w:sz w:val="27"/>
          <w:szCs w:val="27"/>
        </w:rPr>
        <w:br/>
        <w:t>(A)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蔡瑞月　</w:t>
      </w:r>
      <w:r w:rsidRPr="004A6DA8">
        <w:rPr>
          <w:rFonts w:ascii="標楷體" w:eastAsia="標楷體" w:hAnsi="標楷體"/>
          <w:sz w:val="27"/>
          <w:szCs w:val="27"/>
        </w:rPr>
        <w:t>(B)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劉鳳學　</w:t>
      </w:r>
      <w:r w:rsidRPr="004A6DA8">
        <w:rPr>
          <w:rFonts w:ascii="標楷體" w:eastAsia="標楷體" w:hAnsi="標楷體"/>
          <w:sz w:val="27"/>
          <w:szCs w:val="27"/>
        </w:rPr>
        <w:t>(C)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林懷民　</w:t>
      </w:r>
      <w:r w:rsidRPr="004A6DA8">
        <w:rPr>
          <w:rFonts w:ascii="標楷體" w:eastAsia="標楷體" w:hAnsi="標楷體"/>
          <w:sz w:val="27"/>
          <w:szCs w:val="27"/>
        </w:rPr>
        <w:t>(D)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劉紹爐　</w:t>
      </w:r>
    </w:p>
    <w:p w14:paraId="3B79D679" w14:textId="77777777" w:rsidR="004A6DA8" w:rsidRPr="004A6DA8" w:rsidRDefault="004A6DA8" w:rsidP="004A6DA8">
      <w:pPr>
        <w:pStyle w:val="olli3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45. (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)</w:t>
      </w:r>
      <w:r w:rsidRPr="004A6DA8">
        <w:rPr>
          <w:rFonts w:ascii="標楷體" w:eastAsia="標楷體" w:hAnsi="標楷體" w:hint="eastAsia"/>
          <w:sz w:val="27"/>
          <w:szCs w:val="27"/>
        </w:rPr>
        <w:t>小明即將要舉辦一場與舞蹈有關的展覽，我們都知道臺灣的舞團有著許多不同的樣態，但小明的老闆偏向於舞蹈與科技之間的相互結合。請問：若你是小明，想依照老闆喜好選擇，該如何選擇舞團來作為開場的演出？</w:t>
      </w:r>
      <w:r w:rsidRPr="004A6DA8">
        <w:rPr>
          <w:rFonts w:ascii="標楷體" w:eastAsia="標楷體" w:hAnsi="標楷體"/>
          <w:sz w:val="27"/>
          <w:szCs w:val="27"/>
        </w:rPr>
        <w:br/>
        <w:t>(A)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我會選擇「小事劇場」，因為他們將舞蹈帶入我們的生活當中　</w:t>
      </w:r>
      <w:r w:rsidRPr="004A6DA8">
        <w:rPr>
          <w:rFonts w:ascii="標楷體" w:eastAsia="標楷體" w:hAnsi="標楷體"/>
          <w:sz w:val="27"/>
          <w:szCs w:val="27"/>
        </w:rPr>
        <w:t>(B)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我會選擇「高雄城市芭蕾舞團」，因為舞團每一年都會舉辦點子鞋的表演，來表現編舞家們的無限創意　</w:t>
      </w:r>
      <w:r w:rsidRPr="004A6DA8">
        <w:rPr>
          <w:rFonts w:ascii="標楷體" w:eastAsia="標楷體" w:hAnsi="標楷體"/>
          <w:sz w:val="27"/>
          <w:szCs w:val="27"/>
        </w:rPr>
        <w:t>(C)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我會選擇「黃翊工作室＋」，因為他們在舞臺上將機械手臂與舞者相互動　</w:t>
      </w:r>
      <w:r w:rsidRPr="004A6DA8">
        <w:rPr>
          <w:rFonts w:ascii="標楷體" w:eastAsia="標楷體" w:hAnsi="標楷體"/>
          <w:sz w:val="27"/>
          <w:szCs w:val="27"/>
        </w:rPr>
        <w:t>(D)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我會選擇「周先生與舞者們」，因為他們所到之處都會掀起一陣不小的騷動　</w:t>
      </w:r>
    </w:p>
    <w:p w14:paraId="4C25AB8F" w14:textId="53DC35C0" w:rsidR="004A6DA8" w:rsidRPr="004A6DA8" w:rsidRDefault="004A6DA8" w:rsidP="004A6DA8">
      <w:pPr>
        <w:pStyle w:val="olli3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/>
          <w:sz w:val="27"/>
          <w:szCs w:val="27"/>
        </w:rPr>
        <w:t>  46. (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流行天王麥可．傑克森的太空漫步靈感是來自於哪一位默劇大師？　</w:t>
      </w:r>
      <w:r w:rsidRPr="004A6DA8">
        <w:rPr>
          <w:rFonts w:ascii="標楷體" w:eastAsia="標楷體" w:hAnsi="標楷體"/>
          <w:noProof/>
          <w:sz w:val="27"/>
          <w:szCs w:val="27"/>
        </w:rPr>
        <w:drawing>
          <wp:inline distT="0" distB="0" distL="0" distR="0" wp14:anchorId="6C10E9B1" wp14:editId="49B8DBFC">
            <wp:extent cx="3276600" cy="14382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DA8">
        <w:rPr>
          <w:rFonts w:ascii="標楷體" w:eastAsia="標楷體" w:hAnsi="標楷體"/>
          <w:sz w:val="27"/>
          <w:szCs w:val="27"/>
        </w:rPr>
        <w:br/>
        <w:t>(A)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賈克．雷寇克　</w:t>
      </w:r>
      <w:r w:rsidRPr="004A6DA8">
        <w:rPr>
          <w:rFonts w:ascii="標楷體" w:eastAsia="標楷體" w:hAnsi="標楷體"/>
          <w:sz w:val="27"/>
          <w:szCs w:val="27"/>
        </w:rPr>
        <w:t>(B)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查理．卓别林　</w:t>
      </w:r>
      <w:r w:rsidRPr="004A6DA8">
        <w:rPr>
          <w:rFonts w:ascii="標楷體" w:eastAsia="標楷體" w:hAnsi="標楷體"/>
          <w:sz w:val="27"/>
          <w:szCs w:val="27"/>
        </w:rPr>
        <w:t>(C)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魯道夫．拉邦　</w:t>
      </w:r>
      <w:r w:rsidRPr="004A6DA8">
        <w:rPr>
          <w:rFonts w:ascii="標楷體" w:eastAsia="標楷體" w:hAnsi="標楷體"/>
          <w:sz w:val="27"/>
          <w:szCs w:val="27"/>
        </w:rPr>
        <w:t>(D)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馬歇．馬叟　</w:t>
      </w:r>
    </w:p>
    <w:p w14:paraId="5C33715A" w14:textId="506A317A" w:rsidR="004A6DA8" w:rsidRPr="004A6DA8" w:rsidRDefault="002A451C" w:rsidP="004A6DA8">
      <w:pPr>
        <w:pStyle w:val="olli3"/>
        <w:ind w:left="1013" w:hanging="1013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4A6DA8" w:rsidRPr="004A6DA8">
        <w:rPr>
          <w:rFonts w:ascii="標楷體" w:eastAsia="標楷體" w:hAnsi="標楷體"/>
          <w:sz w:val="27"/>
          <w:szCs w:val="27"/>
        </w:rPr>
        <w:t>47. (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="004A6DA8" w:rsidRPr="004A6DA8">
        <w:rPr>
          <w:rFonts w:ascii="標楷體" w:eastAsia="標楷體" w:hAnsi="標楷體"/>
          <w:sz w:val="27"/>
          <w:szCs w:val="27"/>
        </w:rPr>
        <w:t>)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>下列何者為表演技術的基礎訓練來源？</w:t>
      </w:r>
      <w:r w:rsidR="004A6DA8" w:rsidRPr="004A6DA8">
        <w:rPr>
          <w:rFonts w:ascii="標楷體" w:eastAsia="標楷體" w:hAnsi="標楷體"/>
          <w:sz w:val="27"/>
          <w:szCs w:val="27"/>
        </w:rPr>
        <w:br/>
        <w:t>(A)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希臘悲劇與歌隊　</w:t>
      </w:r>
      <w:r w:rsidR="004A6DA8" w:rsidRPr="004A6DA8">
        <w:rPr>
          <w:rFonts w:ascii="標楷體" w:eastAsia="標楷體" w:hAnsi="標楷體"/>
          <w:sz w:val="27"/>
          <w:szCs w:val="27"/>
        </w:rPr>
        <w:t>(B)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肢體表現與音樂　</w:t>
      </w:r>
      <w:r w:rsidR="004A6DA8" w:rsidRPr="004A6DA8">
        <w:rPr>
          <w:rFonts w:ascii="標楷體" w:eastAsia="標楷體" w:hAnsi="標楷體"/>
          <w:sz w:val="27"/>
          <w:szCs w:val="27"/>
        </w:rPr>
        <w:t>(C)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義大利即興喜劇與白臉啞劇　</w:t>
      </w:r>
      <w:r w:rsidR="004A6DA8" w:rsidRPr="004A6DA8">
        <w:rPr>
          <w:rFonts w:ascii="標楷體" w:eastAsia="標楷體" w:hAnsi="標楷體"/>
          <w:sz w:val="27"/>
          <w:szCs w:val="27"/>
        </w:rPr>
        <w:t>(D)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體操和默劇動作　</w:t>
      </w:r>
    </w:p>
    <w:p w14:paraId="3C9072D2" w14:textId="14F90112" w:rsidR="004A6DA8" w:rsidRPr="004A6DA8" w:rsidRDefault="004A6DA8" w:rsidP="004A6DA8">
      <w:pPr>
        <w:pStyle w:val="olli3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/>
          <w:sz w:val="27"/>
          <w:szCs w:val="27"/>
        </w:rPr>
        <w:t> </w:t>
      </w:r>
      <w:r w:rsidR="002A451C">
        <w:rPr>
          <w:rFonts w:ascii="標楷體" w:eastAsia="標楷體" w:hAnsi="標楷體" w:hint="eastAsia"/>
          <w:sz w:val="27"/>
          <w:szCs w:val="27"/>
        </w:rPr>
        <w:t xml:space="preserve"> </w:t>
      </w:r>
      <w:r w:rsidRPr="004A6DA8">
        <w:rPr>
          <w:rFonts w:ascii="標楷體" w:eastAsia="標楷體" w:hAnsi="標楷體"/>
          <w:sz w:val="27"/>
          <w:szCs w:val="27"/>
        </w:rPr>
        <w:t>48. (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)</w:t>
      </w:r>
      <w:r w:rsidRPr="004A6DA8">
        <w:rPr>
          <w:rFonts w:ascii="標楷體" w:eastAsia="標楷體" w:hAnsi="標楷體" w:hint="eastAsia"/>
          <w:sz w:val="27"/>
          <w:szCs w:val="27"/>
        </w:rPr>
        <w:t>下列關於默劇的敘述，何者正確？</w:t>
      </w:r>
      <w:r w:rsidRPr="004A6DA8">
        <w:rPr>
          <w:rFonts w:ascii="標楷體" w:eastAsia="標楷體" w:hAnsi="標楷體"/>
          <w:sz w:val="27"/>
          <w:szCs w:val="27"/>
        </w:rPr>
        <w:br/>
        <w:t>(A)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是由日常生活中食衣住行的動作延伸而來　</w:t>
      </w:r>
      <w:r w:rsidRPr="004A6DA8">
        <w:rPr>
          <w:rFonts w:ascii="標楷體" w:eastAsia="標楷體" w:hAnsi="標楷體"/>
          <w:sz w:val="27"/>
          <w:szCs w:val="27"/>
        </w:rPr>
        <w:t>(B)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在有限的移動範圍內，使用語言　</w:t>
      </w:r>
      <w:r w:rsidRPr="004A6DA8">
        <w:rPr>
          <w:rFonts w:ascii="標楷體" w:eastAsia="標楷體" w:hAnsi="標楷體"/>
          <w:sz w:val="27"/>
          <w:szCs w:val="27"/>
        </w:rPr>
        <w:t>(C)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在有限的移動範圍內，不使用少量的聲音輔助　</w:t>
      </w:r>
      <w:r w:rsidRPr="004A6DA8">
        <w:rPr>
          <w:rFonts w:ascii="標楷體" w:eastAsia="標楷體" w:hAnsi="標楷體"/>
          <w:sz w:val="27"/>
          <w:szCs w:val="27"/>
        </w:rPr>
        <w:t>(D)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不注重肢體的協調、肌肉的控制　</w:t>
      </w:r>
    </w:p>
    <w:p w14:paraId="0C91B610" w14:textId="25C9F09A" w:rsidR="004A6DA8" w:rsidRPr="004A6DA8" w:rsidRDefault="004A6DA8" w:rsidP="004A6DA8">
      <w:pPr>
        <w:pStyle w:val="olli3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/>
          <w:sz w:val="27"/>
          <w:szCs w:val="27"/>
        </w:rPr>
        <w:t> </w:t>
      </w:r>
      <w:r w:rsidR="002A451C">
        <w:rPr>
          <w:rFonts w:ascii="標楷體" w:eastAsia="標楷體" w:hAnsi="標楷體" w:hint="eastAsia"/>
          <w:sz w:val="27"/>
          <w:szCs w:val="27"/>
        </w:rPr>
        <w:t xml:space="preserve"> </w:t>
      </w:r>
      <w:r w:rsidRPr="004A6DA8">
        <w:rPr>
          <w:rFonts w:ascii="標楷體" w:eastAsia="標楷體" w:hAnsi="標楷體"/>
          <w:sz w:val="27"/>
          <w:szCs w:val="27"/>
        </w:rPr>
        <w:t>49. (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)</w:t>
      </w:r>
      <w:r w:rsidRPr="004A6DA8">
        <w:rPr>
          <w:rFonts w:ascii="標楷體" w:eastAsia="標楷體" w:hAnsi="標楷體" w:hint="eastAsia"/>
          <w:sz w:val="27"/>
          <w:szCs w:val="27"/>
        </w:rPr>
        <w:t>「默劇很適合傳遞愛、夢境、飢餓、渴望與一些對立的狀態。例如：夢與現實、愛與恨、富有與貧窮、痛苦與歡樂，以及來自社會衝突的喜或悲劇等。」以上這段話出自哪一位默劇演員？</w:t>
      </w:r>
      <w:r w:rsidRPr="004A6DA8">
        <w:rPr>
          <w:rFonts w:ascii="標楷體" w:eastAsia="標楷體" w:hAnsi="標楷體"/>
          <w:sz w:val="27"/>
          <w:szCs w:val="27"/>
        </w:rPr>
        <w:br/>
        <w:t>(A)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賈克．雷寇克　</w:t>
      </w:r>
      <w:r w:rsidRPr="004A6DA8">
        <w:rPr>
          <w:rFonts w:ascii="標楷體" w:eastAsia="標楷體" w:hAnsi="標楷體"/>
          <w:sz w:val="27"/>
          <w:szCs w:val="27"/>
        </w:rPr>
        <w:t>(B)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巴斯特．基頓　</w:t>
      </w:r>
      <w:r w:rsidRPr="004A6DA8">
        <w:rPr>
          <w:rFonts w:ascii="標楷體" w:eastAsia="標楷體" w:hAnsi="標楷體"/>
          <w:sz w:val="27"/>
          <w:szCs w:val="27"/>
        </w:rPr>
        <w:t>(C)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查理．卓别林　</w:t>
      </w:r>
      <w:r w:rsidRPr="004A6DA8">
        <w:rPr>
          <w:rFonts w:ascii="標楷體" w:eastAsia="標楷體" w:hAnsi="標楷體"/>
          <w:sz w:val="27"/>
          <w:szCs w:val="27"/>
        </w:rPr>
        <w:t>(D)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馬歇．馬叟　</w:t>
      </w:r>
    </w:p>
    <w:p w14:paraId="4D023A23" w14:textId="4F20182A" w:rsidR="004A6DA8" w:rsidRPr="004A6DA8" w:rsidRDefault="004A6DA8" w:rsidP="004A6DA8">
      <w:pPr>
        <w:pStyle w:val="olli3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/>
          <w:sz w:val="27"/>
          <w:szCs w:val="27"/>
        </w:rPr>
        <w:t> </w:t>
      </w:r>
      <w:r w:rsidR="002A451C">
        <w:rPr>
          <w:rFonts w:ascii="標楷體" w:eastAsia="標楷體" w:hAnsi="標楷體" w:hint="eastAsia"/>
          <w:sz w:val="27"/>
          <w:szCs w:val="27"/>
        </w:rPr>
        <w:t xml:space="preserve"> </w:t>
      </w:r>
      <w:r w:rsidRPr="004A6DA8">
        <w:rPr>
          <w:rFonts w:ascii="標楷體" w:eastAsia="標楷體" w:hAnsi="標楷體"/>
          <w:sz w:val="27"/>
          <w:szCs w:val="27"/>
        </w:rPr>
        <w:t>50. (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)</w:t>
      </w:r>
      <w:r w:rsidRPr="004A6DA8">
        <w:rPr>
          <w:rFonts w:ascii="標楷體" w:eastAsia="標楷體" w:hAnsi="標楷體" w:hint="eastAsia"/>
          <w:sz w:val="27"/>
          <w:szCs w:val="27"/>
        </w:rPr>
        <w:t>小紹對於默劇角色建立感到很好奇。請問：你會推薦小紹去搜尋誰的相關資料？</w:t>
      </w:r>
      <w:r w:rsidRPr="004A6DA8">
        <w:rPr>
          <w:rFonts w:ascii="標楷體" w:eastAsia="標楷體" w:hAnsi="標楷體"/>
          <w:sz w:val="27"/>
          <w:szCs w:val="27"/>
        </w:rPr>
        <w:br/>
        <w:t>(A)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我會推薦巴斯特．基頓，因為香港武打明星成龍的招牌肢體喜劇，來自巴斯特．基頓　</w:t>
      </w:r>
      <w:r w:rsidRPr="004A6DA8">
        <w:rPr>
          <w:rFonts w:ascii="標楷體" w:eastAsia="標楷體" w:hAnsi="標楷體"/>
          <w:sz w:val="27"/>
          <w:szCs w:val="27"/>
        </w:rPr>
        <w:t>(B)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我會推薦查理．卓別林，因為他的個人特色很鮮明　　</w:t>
      </w:r>
      <w:r w:rsidRPr="004A6DA8">
        <w:rPr>
          <w:rFonts w:ascii="標楷體" w:eastAsia="標楷體" w:hAnsi="標楷體"/>
          <w:sz w:val="27"/>
          <w:szCs w:val="27"/>
        </w:rPr>
        <w:t>(C)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我會推薦賈克．樂寇，因為他成立過默劇與戲劇國際學校，相信對角色的創立十分了解　　</w:t>
      </w:r>
      <w:r w:rsidRPr="004A6DA8">
        <w:rPr>
          <w:rFonts w:ascii="標楷體" w:eastAsia="標楷體" w:hAnsi="標楷體"/>
          <w:sz w:val="27"/>
          <w:szCs w:val="27"/>
        </w:rPr>
        <w:t>(D)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我會推薦馬歇．馬叟，因為他創立畢普這個角色　　</w:t>
      </w:r>
    </w:p>
    <w:p w14:paraId="697D1EA3" w14:textId="1D4BE365" w:rsidR="004A6DA8" w:rsidRPr="004A6DA8" w:rsidRDefault="004A6DA8" w:rsidP="004A6DA8">
      <w:pPr>
        <w:pStyle w:val="olli3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/>
          <w:sz w:val="27"/>
          <w:szCs w:val="27"/>
        </w:rPr>
        <w:t> </w:t>
      </w:r>
      <w:r w:rsidR="002A451C">
        <w:rPr>
          <w:rFonts w:ascii="標楷體" w:eastAsia="標楷體" w:hAnsi="標楷體" w:hint="eastAsia"/>
          <w:sz w:val="27"/>
          <w:szCs w:val="27"/>
        </w:rPr>
        <w:t xml:space="preserve"> </w:t>
      </w:r>
      <w:r w:rsidRPr="004A6DA8">
        <w:rPr>
          <w:rFonts w:ascii="標楷體" w:eastAsia="標楷體" w:hAnsi="標楷體"/>
          <w:sz w:val="27"/>
          <w:szCs w:val="27"/>
        </w:rPr>
        <w:t>51. (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)</w:t>
      </w:r>
      <w:r w:rsidRPr="004A6DA8">
        <w:rPr>
          <w:rFonts w:ascii="標楷體" w:eastAsia="標楷體" w:hAnsi="標楷體" w:hint="eastAsia"/>
          <w:sz w:val="27"/>
          <w:szCs w:val="27"/>
        </w:rPr>
        <w:t>觀眾席除提供觀眾座位及走道區，有些表演團體還會將觀眾席視為舞臺的一部分。請問：這樣的做法主要是為了：</w:t>
      </w:r>
      <w:r w:rsidRPr="004A6DA8">
        <w:rPr>
          <w:rFonts w:ascii="標楷體" w:eastAsia="標楷體" w:hAnsi="標楷體"/>
          <w:sz w:val="27"/>
          <w:szCs w:val="27"/>
        </w:rPr>
        <w:br/>
        <w:t>(A)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減少觀眾席的數量　</w:t>
      </w:r>
      <w:r w:rsidRPr="004A6DA8">
        <w:rPr>
          <w:rFonts w:ascii="標楷體" w:eastAsia="標楷體" w:hAnsi="標楷體"/>
          <w:sz w:val="27"/>
          <w:szCs w:val="27"/>
        </w:rPr>
        <w:t>(B)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提高票價的價值　</w:t>
      </w:r>
      <w:r w:rsidRPr="004A6DA8">
        <w:rPr>
          <w:rFonts w:ascii="標楷體" w:eastAsia="標楷體" w:hAnsi="標楷體"/>
          <w:sz w:val="27"/>
          <w:szCs w:val="27"/>
        </w:rPr>
        <w:t>(C)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增加觀眾席的舒適度　　</w:t>
      </w:r>
      <w:r w:rsidRPr="004A6DA8">
        <w:rPr>
          <w:rFonts w:ascii="標楷體" w:eastAsia="標楷體" w:hAnsi="標楷體"/>
          <w:sz w:val="27"/>
          <w:szCs w:val="27"/>
        </w:rPr>
        <w:t>(D)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產生不同的舞臺效果　　</w:t>
      </w:r>
    </w:p>
    <w:p w14:paraId="000D4FD3" w14:textId="035F4EE5" w:rsidR="004A6DA8" w:rsidRPr="004A6DA8" w:rsidRDefault="004A6DA8" w:rsidP="004A6DA8">
      <w:pPr>
        <w:pStyle w:val="olli3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/>
          <w:sz w:val="27"/>
          <w:szCs w:val="27"/>
        </w:rPr>
        <w:t> </w:t>
      </w:r>
      <w:r w:rsidR="002A451C">
        <w:rPr>
          <w:rFonts w:ascii="標楷體" w:eastAsia="標楷體" w:hAnsi="標楷體" w:hint="eastAsia"/>
          <w:sz w:val="27"/>
          <w:szCs w:val="27"/>
        </w:rPr>
        <w:t xml:space="preserve"> </w:t>
      </w:r>
      <w:r w:rsidRPr="004A6DA8">
        <w:rPr>
          <w:rFonts w:ascii="標楷體" w:eastAsia="標楷體" w:hAnsi="標楷體"/>
          <w:sz w:val="27"/>
          <w:szCs w:val="27"/>
        </w:rPr>
        <w:t>52. (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)</w:t>
      </w:r>
      <w:r w:rsidRPr="004A6DA8">
        <w:rPr>
          <w:rFonts w:ascii="標楷體" w:eastAsia="標楷體" w:hAnsi="標楷體" w:hint="eastAsia"/>
          <w:sz w:val="27"/>
          <w:szCs w:val="27"/>
        </w:rPr>
        <w:t>下列何者的功能在於營造場景，協助演員與觀眾建立劇本中的時空背景？</w:t>
      </w:r>
      <w:r w:rsidRPr="004A6DA8">
        <w:rPr>
          <w:rFonts w:ascii="標楷體" w:eastAsia="標楷體" w:hAnsi="標楷體"/>
          <w:sz w:val="27"/>
          <w:szCs w:val="27"/>
        </w:rPr>
        <w:br/>
        <w:t>(A)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音樂設計　</w:t>
      </w:r>
      <w:r w:rsidRPr="004A6DA8">
        <w:rPr>
          <w:rFonts w:ascii="標楷體" w:eastAsia="標楷體" w:hAnsi="標楷體"/>
          <w:sz w:val="27"/>
          <w:szCs w:val="27"/>
        </w:rPr>
        <w:t>(B)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舞臺設計　</w:t>
      </w:r>
      <w:r w:rsidRPr="004A6DA8">
        <w:rPr>
          <w:rFonts w:ascii="標楷體" w:eastAsia="標楷體" w:hAnsi="標楷體"/>
          <w:sz w:val="27"/>
          <w:szCs w:val="27"/>
        </w:rPr>
        <w:t>(C)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服裝設計　</w:t>
      </w:r>
      <w:r w:rsidRPr="004A6DA8">
        <w:rPr>
          <w:rFonts w:ascii="標楷體" w:eastAsia="標楷體" w:hAnsi="標楷體"/>
          <w:sz w:val="27"/>
          <w:szCs w:val="27"/>
        </w:rPr>
        <w:t>(D)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多媒體設計　</w:t>
      </w:r>
    </w:p>
    <w:p w14:paraId="19BC07C1" w14:textId="7A625951" w:rsidR="004A6DA8" w:rsidRPr="004A6DA8" w:rsidRDefault="004A6DA8" w:rsidP="004A6DA8">
      <w:pPr>
        <w:pStyle w:val="olli3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/>
          <w:sz w:val="27"/>
          <w:szCs w:val="27"/>
        </w:rPr>
        <w:lastRenderedPageBreak/>
        <w:t> </w:t>
      </w:r>
      <w:r w:rsidR="002A451C">
        <w:rPr>
          <w:rFonts w:ascii="標楷體" w:eastAsia="標楷體" w:hAnsi="標楷體" w:hint="eastAsia"/>
          <w:sz w:val="27"/>
          <w:szCs w:val="27"/>
        </w:rPr>
        <w:t xml:space="preserve"> </w:t>
      </w:r>
      <w:r w:rsidRPr="004A6DA8">
        <w:rPr>
          <w:rFonts w:ascii="標楷體" w:eastAsia="標楷體" w:hAnsi="標楷體"/>
          <w:sz w:val="27"/>
          <w:szCs w:val="27"/>
        </w:rPr>
        <w:t>53. (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)</w:t>
      </w:r>
      <w:r w:rsidRPr="004A6DA8">
        <w:rPr>
          <w:rFonts w:ascii="標楷體" w:eastAsia="標楷體" w:hAnsi="標楷體" w:hint="eastAsia"/>
          <w:sz w:val="27"/>
          <w:szCs w:val="27"/>
        </w:rPr>
        <w:t>大瑋正要前往劇場觀賞表演，他想要購買演出的節目單，並且在大廳參加觀劇前的導聆活動。請問：大瑋會在哪個區域找到相關的資訊或活動？</w:t>
      </w:r>
      <w:r w:rsidRPr="004A6DA8">
        <w:rPr>
          <w:rFonts w:ascii="標楷體" w:eastAsia="標楷體" w:hAnsi="標楷體"/>
          <w:sz w:val="27"/>
          <w:szCs w:val="27"/>
        </w:rPr>
        <w:br/>
        <w:t>(A)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後臺與側臺　</w:t>
      </w:r>
      <w:r w:rsidRPr="004A6DA8">
        <w:rPr>
          <w:rFonts w:ascii="標楷體" w:eastAsia="標楷體" w:hAnsi="標楷體"/>
          <w:sz w:val="27"/>
          <w:szCs w:val="27"/>
        </w:rPr>
        <w:t>(B)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舞臺　　</w:t>
      </w:r>
      <w:r w:rsidRPr="004A6DA8">
        <w:rPr>
          <w:rFonts w:ascii="標楷體" w:eastAsia="標楷體" w:hAnsi="標楷體"/>
          <w:sz w:val="27"/>
          <w:szCs w:val="27"/>
        </w:rPr>
        <w:t>(C)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前臺大廳　　</w:t>
      </w:r>
      <w:r w:rsidRPr="004A6DA8">
        <w:rPr>
          <w:rFonts w:ascii="標楷體" w:eastAsia="標楷體" w:hAnsi="標楷體"/>
          <w:sz w:val="27"/>
          <w:szCs w:val="27"/>
        </w:rPr>
        <w:t>(D)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觀眾席　　</w:t>
      </w:r>
    </w:p>
    <w:p w14:paraId="5D823022" w14:textId="459F8A1B" w:rsidR="004A6DA8" w:rsidRPr="004A6DA8" w:rsidRDefault="002A451C" w:rsidP="004A6DA8">
      <w:pPr>
        <w:pStyle w:val="olli3"/>
        <w:ind w:left="1013" w:hanging="1013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4A6DA8" w:rsidRPr="004A6DA8">
        <w:rPr>
          <w:rFonts w:ascii="標楷體" w:eastAsia="標楷體" w:hAnsi="標楷體"/>
          <w:sz w:val="27"/>
          <w:szCs w:val="27"/>
        </w:rPr>
        <w:t>54. (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="004A6DA8" w:rsidRPr="004A6DA8">
        <w:rPr>
          <w:rFonts w:ascii="標楷體" w:eastAsia="標楷體" w:hAnsi="標楷體"/>
          <w:sz w:val="27"/>
          <w:szCs w:val="27"/>
        </w:rPr>
        <w:t>)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>下列何者屬於舞臺美學的劇場元素之一？</w:t>
      </w:r>
      <w:r w:rsidR="004A6DA8" w:rsidRPr="004A6DA8">
        <w:rPr>
          <w:rFonts w:ascii="標楷體" w:eastAsia="標楷體" w:hAnsi="標楷體"/>
          <w:sz w:val="27"/>
          <w:szCs w:val="27"/>
        </w:rPr>
        <w:br/>
        <w:t>(A)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舞臺設計　</w:t>
      </w:r>
      <w:r w:rsidR="004A6DA8" w:rsidRPr="004A6DA8">
        <w:rPr>
          <w:rFonts w:ascii="標楷體" w:eastAsia="標楷體" w:hAnsi="標楷體"/>
          <w:sz w:val="27"/>
          <w:szCs w:val="27"/>
        </w:rPr>
        <w:t>(B)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道具　</w:t>
      </w:r>
      <w:r w:rsidR="004A6DA8" w:rsidRPr="004A6DA8">
        <w:rPr>
          <w:rFonts w:ascii="標楷體" w:eastAsia="標楷體" w:hAnsi="標楷體"/>
          <w:sz w:val="27"/>
          <w:szCs w:val="27"/>
        </w:rPr>
        <w:t>(C)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燈光　</w:t>
      </w:r>
      <w:r w:rsidR="004A6DA8" w:rsidRPr="004A6DA8">
        <w:rPr>
          <w:rFonts w:ascii="標楷體" w:eastAsia="標楷體" w:hAnsi="標楷體"/>
          <w:sz w:val="27"/>
          <w:szCs w:val="27"/>
        </w:rPr>
        <w:t>(D)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以上皆是　</w:t>
      </w:r>
    </w:p>
    <w:p w14:paraId="667D789C" w14:textId="1481F54B" w:rsidR="004A6DA8" w:rsidRPr="004A6DA8" w:rsidRDefault="004A6DA8" w:rsidP="004A6DA8">
      <w:pPr>
        <w:pStyle w:val="olli3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/>
          <w:sz w:val="27"/>
          <w:szCs w:val="27"/>
        </w:rPr>
        <w:t> </w:t>
      </w:r>
      <w:r w:rsidR="002A451C">
        <w:rPr>
          <w:rFonts w:ascii="標楷體" w:eastAsia="標楷體" w:hAnsi="標楷體" w:hint="eastAsia"/>
          <w:sz w:val="27"/>
          <w:szCs w:val="27"/>
        </w:rPr>
        <w:t xml:space="preserve"> </w:t>
      </w:r>
      <w:r w:rsidRPr="004A6DA8">
        <w:rPr>
          <w:rFonts w:ascii="標楷體" w:eastAsia="標楷體" w:hAnsi="標楷體"/>
          <w:sz w:val="27"/>
          <w:szCs w:val="27"/>
        </w:rPr>
        <w:t>55. (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)</w:t>
      </w:r>
      <w:r w:rsidRPr="004A6DA8">
        <w:rPr>
          <w:rFonts w:ascii="標楷體" w:eastAsia="標楷體" w:hAnsi="標楷體" w:hint="eastAsia"/>
          <w:sz w:val="27"/>
          <w:szCs w:val="27"/>
        </w:rPr>
        <w:t>百老匯《冰雪奇緣》為呈現被完全冰凍的安娜，用雪白的人當作冰塊疊在他身後，再加上燈光效果與何種技術來製造冰天雪地的世界？</w:t>
      </w:r>
      <w:r w:rsidRPr="004A6DA8">
        <w:rPr>
          <w:rFonts w:ascii="標楷體" w:eastAsia="標楷體" w:hAnsi="標楷體"/>
          <w:sz w:val="27"/>
          <w:szCs w:val="27"/>
        </w:rPr>
        <w:br/>
        <w:t>(A)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服裝設計技術　</w:t>
      </w:r>
      <w:r w:rsidRPr="004A6DA8">
        <w:rPr>
          <w:rFonts w:ascii="標楷體" w:eastAsia="標楷體" w:hAnsi="標楷體"/>
          <w:sz w:val="27"/>
          <w:szCs w:val="27"/>
        </w:rPr>
        <w:t>(B)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舞臺技術　</w:t>
      </w:r>
      <w:r w:rsidRPr="004A6DA8">
        <w:rPr>
          <w:rFonts w:ascii="標楷體" w:eastAsia="標楷體" w:hAnsi="標楷體"/>
          <w:sz w:val="27"/>
          <w:szCs w:val="27"/>
        </w:rPr>
        <w:t>(C)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多媒體投影技術　</w:t>
      </w:r>
      <w:r w:rsidRPr="004A6DA8">
        <w:rPr>
          <w:rFonts w:ascii="標楷體" w:eastAsia="標楷體" w:hAnsi="標楷體"/>
          <w:sz w:val="27"/>
          <w:szCs w:val="27"/>
        </w:rPr>
        <w:t>(D)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道具技術　</w:t>
      </w:r>
    </w:p>
    <w:p w14:paraId="7688F4C0" w14:textId="58ABFCA9" w:rsidR="004A6DA8" w:rsidRPr="004A6DA8" w:rsidRDefault="004A6DA8" w:rsidP="004A6DA8">
      <w:pPr>
        <w:pStyle w:val="olli3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/>
          <w:sz w:val="27"/>
          <w:szCs w:val="27"/>
        </w:rPr>
        <w:t> </w:t>
      </w:r>
      <w:r w:rsidR="002A451C">
        <w:rPr>
          <w:rFonts w:ascii="標楷體" w:eastAsia="標楷體" w:hAnsi="標楷體" w:hint="eastAsia"/>
          <w:sz w:val="27"/>
          <w:szCs w:val="27"/>
        </w:rPr>
        <w:t xml:space="preserve"> </w:t>
      </w:r>
      <w:r w:rsidRPr="004A6DA8">
        <w:rPr>
          <w:rFonts w:ascii="標楷體" w:eastAsia="標楷體" w:hAnsi="標楷體"/>
          <w:sz w:val="27"/>
          <w:szCs w:val="27"/>
        </w:rPr>
        <w:t>56. (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)</w:t>
      </w:r>
      <w:r w:rsidRPr="004A6DA8">
        <w:rPr>
          <w:rFonts w:ascii="標楷體" w:eastAsia="標楷體" w:hAnsi="標楷體" w:hint="eastAsia"/>
          <w:sz w:val="27"/>
          <w:szCs w:val="27"/>
        </w:rPr>
        <w:t>下列有關「街頭藝人」的定義，何者錯誤？</w:t>
      </w:r>
      <w:r w:rsidRPr="004A6DA8">
        <w:rPr>
          <w:rFonts w:ascii="標楷體" w:eastAsia="標楷體" w:hAnsi="標楷體"/>
          <w:sz w:val="27"/>
          <w:szCs w:val="27"/>
        </w:rPr>
        <w:br/>
        <w:t>(A)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具有在人群面前演出才藝的能力　</w:t>
      </w:r>
      <w:r w:rsidRPr="004A6DA8">
        <w:rPr>
          <w:rFonts w:ascii="標楷體" w:eastAsia="標楷體" w:hAnsi="標楷體"/>
          <w:sz w:val="27"/>
          <w:szCs w:val="27"/>
        </w:rPr>
        <w:t>(B)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演出前後或中間必須出現「打賞」的營利行為　</w:t>
      </w:r>
      <w:r w:rsidRPr="004A6DA8">
        <w:rPr>
          <w:rFonts w:ascii="標楷體" w:eastAsia="標楷體" w:hAnsi="標楷體"/>
          <w:sz w:val="27"/>
          <w:szCs w:val="27"/>
        </w:rPr>
        <w:t>(C)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展演空間必須要在室外中進行　</w:t>
      </w:r>
      <w:r w:rsidRPr="004A6DA8">
        <w:rPr>
          <w:rFonts w:ascii="標楷體" w:eastAsia="標楷體" w:hAnsi="標楷體"/>
          <w:sz w:val="27"/>
          <w:szCs w:val="27"/>
        </w:rPr>
        <w:t>(D)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無論觀看、離場，打賞與否，全憑觀眾自由意志決定　</w:t>
      </w:r>
    </w:p>
    <w:p w14:paraId="7F226228" w14:textId="77777777" w:rsidR="004A6DA8" w:rsidRPr="004A6DA8" w:rsidRDefault="004A6DA8" w:rsidP="004A6DA8">
      <w:pPr>
        <w:pStyle w:val="olli3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/>
          <w:sz w:val="27"/>
          <w:szCs w:val="27"/>
        </w:rPr>
        <w:t>  57. (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)</w:t>
      </w:r>
      <w:r w:rsidRPr="004A6DA8">
        <w:rPr>
          <w:rFonts w:ascii="標楷體" w:eastAsia="標楷體" w:hAnsi="標楷體" w:hint="eastAsia"/>
          <w:sz w:val="27"/>
          <w:szCs w:val="27"/>
        </w:rPr>
        <w:t>小花在閱讀藝術年刊的時候，不慎打翻果汁，緊急擦拭後卻發現有文字無法辨識：「法國藝術家奧利佛古斯特，與民眾一同創作，重新想像</w:t>
      </w:r>
      <w:r w:rsidRPr="004A6DA8">
        <w:rPr>
          <w:rFonts w:ascii="標楷體" w:eastAsia="標楷體" w:hAnsi="標楷體"/>
          <w:sz w:val="27"/>
          <w:szCs w:val="27"/>
        </w:rPr>
        <w:t>○○</w:t>
      </w:r>
      <w:r w:rsidRPr="004A6DA8">
        <w:rPr>
          <w:rFonts w:ascii="標楷體" w:eastAsia="標楷體" w:hAnsi="標楷體" w:hint="eastAsia"/>
          <w:sz w:val="27"/>
          <w:szCs w:val="27"/>
        </w:rPr>
        <w:t>建築特色，並邀請民眾利用紙箱重現此地的特色建築」。請問：無法辨識的文字</w:t>
      </w:r>
      <w:r w:rsidRPr="004A6DA8">
        <w:rPr>
          <w:rFonts w:ascii="標楷體" w:eastAsia="標楷體" w:hAnsi="標楷體"/>
          <w:sz w:val="27"/>
          <w:szCs w:val="27"/>
        </w:rPr>
        <w:t>○○</w:t>
      </w:r>
      <w:r w:rsidRPr="004A6DA8">
        <w:rPr>
          <w:rFonts w:ascii="標楷體" w:eastAsia="標楷體" w:hAnsi="標楷體" w:hint="eastAsia"/>
          <w:sz w:val="27"/>
          <w:szCs w:val="27"/>
        </w:rPr>
        <w:t>應該為何？</w:t>
      </w:r>
      <w:r w:rsidRPr="004A6DA8">
        <w:rPr>
          <w:rFonts w:ascii="標楷體" w:eastAsia="標楷體" w:hAnsi="標楷體"/>
          <w:sz w:val="27"/>
          <w:szCs w:val="27"/>
        </w:rPr>
        <w:br/>
        <w:t>(A)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臺南　</w:t>
      </w:r>
      <w:r w:rsidRPr="004A6DA8">
        <w:rPr>
          <w:rFonts w:ascii="標楷體" w:eastAsia="標楷體" w:hAnsi="標楷體"/>
          <w:sz w:val="27"/>
          <w:szCs w:val="27"/>
        </w:rPr>
        <w:t>(B)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高雄　</w:t>
      </w:r>
      <w:r w:rsidRPr="004A6DA8">
        <w:rPr>
          <w:rFonts w:ascii="標楷體" w:eastAsia="標楷體" w:hAnsi="標楷體"/>
          <w:sz w:val="27"/>
          <w:szCs w:val="27"/>
        </w:rPr>
        <w:t>(C)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臺中　</w:t>
      </w:r>
      <w:r w:rsidRPr="004A6DA8">
        <w:rPr>
          <w:rFonts w:ascii="標楷體" w:eastAsia="標楷體" w:hAnsi="標楷體"/>
          <w:sz w:val="27"/>
          <w:szCs w:val="27"/>
        </w:rPr>
        <w:t>(D)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臺北　</w:t>
      </w:r>
    </w:p>
    <w:p w14:paraId="651C94D6" w14:textId="5908C4FF" w:rsidR="004A6DA8" w:rsidRPr="004A6DA8" w:rsidRDefault="004A6DA8" w:rsidP="004A6DA8">
      <w:pPr>
        <w:pStyle w:val="olli3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/>
          <w:sz w:val="27"/>
          <w:szCs w:val="27"/>
        </w:rPr>
        <w:t> </w:t>
      </w:r>
      <w:r w:rsidR="002A451C">
        <w:rPr>
          <w:rFonts w:ascii="標楷體" w:eastAsia="標楷體" w:hAnsi="標楷體" w:hint="eastAsia"/>
          <w:sz w:val="27"/>
          <w:szCs w:val="27"/>
        </w:rPr>
        <w:t xml:space="preserve"> </w:t>
      </w:r>
      <w:r w:rsidRPr="004A6DA8">
        <w:rPr>
          <w:rFonts w:ascii="標楷體" w:eastAsia="標楷體" w:hAnsi="標楷體"/>
          <w:sz w:val="27"/>
          <w:szCs w:val="27"/>
        </w:rPr>
        <w:t>58. (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)</w:t>
      </w:r>
      <w:r w:rsidRPr="004A6DA8">
        <w:rPr>
          <w:rFonts w:ascii="標楷體" w:eastAsia="標楷體" w:hAnsi="標楷體" w:hint="eastAsia"/>
          <w:sz w:val="27"/>
          <w:szCs w:val="27"/>
        </w:rPr>
        <w:t>「園中商店林立，多江湖賣技者，午後遊人如織，已成一大市矣。」請問：上述的「江湖賣技者」是指下列何者？</w:t>
      </w:r>
      <w:r w:rsidRPr="004A6DA8">
        <w:rPr>
          <w:rFonts w:ascii="標楷體" w:eastAsia="標楷體" w:hAnsi="標楷體"/>
          <w:sz w:val="27"/>
          <w:szCs w:val="27"/>
        </w:rPr>
        <w:br/>
        <w:t>(A)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表演舞臺　</w:t>
      </w:r>
      <w:r w:rsidRPr="004A6DA8">
        <w:rPr>
          <w:rFonts w:ascii="標楷體" w:eastAsia="標楷體" w:hAnsi="標楷體"/>
          <w:sz w:val="27"/>
          <w:szCs w:val="27"/>
        </w:rPr>
        <w:t>(B)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街頭藝人　</w:t>
      </w:r>
      <w:r w:rsidRPr="004A6DA8">
        <w:rPr>
          <w:rFonts w:ascii="標楷體" w:eastAsia="標楷體" w:hAnsi="標楷體"/>
          <w:sz w:val="27"/>
          <w:szCs w:val="27"/>
        </w:rPr>
        <w:t>(C)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說故事的人　</w:t>
      </w:r>
      <w:r w:rsidRPr="004A6DA8">
        <w:rPr>
          <w:rFonts w:ascii="標楷體" w:eastAsia="標楷體" w:hAnsi="標楷體"/>
          <w:sz w:val="27"/>
          <w:szCs w:val="27"/>
        </w:rPr>
        <w:t>(D)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一般百姓　</w:t>
      </w:r>
    </w:p>
    <w:p w14:paraId="1486BCC6" w14:textId="2F6239D2" w:rsidR="004A6DA8" w:rsidRPr="004A6DA8" w:rsidRDefault="002A451C" w:rsidP="004A6DA8">
      <w:pPr>
        <w:pStyle w:val="olli3"/>
        <w:ind w:left="1013" w:hanging="1013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4A6DA8" w:rsidRPr="004A6DA8">
        <w:rPr>
          <w:rFonts w:ascii="標楷體" w:eastAsia="標楷體" w:hAnsi="標楷體"/>
          <w:sz w:val="27"/>
          <w:szCs w:val="27"/>
        </w:rPr>
        <w:t>59. (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="004A6DA8" w:rsidRPr="004A6DA8">
        <w:rPr>
          <w:rFonts w:ascii="標楷體" w:eastAsia="標楷體" w:hAnsi="標楷體"/>
          <w:sz w:val="27"/>
          <w:szCs w:val="27"/>
        </w:rPr>
        <w:t>)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>你和朋友在商圈逛街，忽然被一群表演者的音樂吸引，原來是一支表演藝術類的街頭藝人隊伍。他們不僅有流行音樂的演出，還巧妙結合互動節目，吸引許多人觀賞。請問：這支街頭藝人隊伍主要屬於何種類型？</w:t>
      </w:r>
      <w:r w:rsidR="004A6DA8" w:rsidRPr="004A6DA8">
        <w:rPr>
          <w:rFonts w:ascii="標楷體" w:eastAsia="標楷體" w:hAnsi="標楷體"/>
          <w:sz w:val="27"/>
          <w:szCs w:val="27"/>
        </w:rPr>
        <w:br/>
        <w:t>(A)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表演藝術類　</w:t>
      </w:r>
      <w:r w:rsidR="004A6DA8" w:rsidRPr="004A6DA8">
        <w:rPr>
          <w:rFonts w:ascii="標楷體" w:eastAsia="標楷體" w:hAnsi="標楷體"/>
          <w:sz w:val="27"/>
          <w:szCs w:val="27"/>
        </w:rPr>
        <w:t>(B)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創意工藝類　　</w:t>
      </w:r>
      <w:r w:rsidR="004A6DA8" w:rsidRPr="004A6DA8">
        <w:rPr>
          <w:rFonts w:ascii="標楷體" w:eastAsia="標楷體" w:hAnsi="標楷體"/>
          <w:sz w:val="27"/>
          <w:szCs w:val="27"/>
        </w:rPr>
        <w:t>(C)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雜耍特技類　　</w:t>
      </w:r>
      <w:r w:rsidR="004A6DA8" w:rsidRPr="004A6DA8">
        <w:rPr>
          <w:rFonts w:ascii="標楷體" w:eastAsia="標楷體" w:hAnsi="標楷體"/>
          <w:sz w:val="27"/>
          <w:szCs w:val="27"/>
        </w:rPr>
        <w:t>(D)</w:t>
      </w:r>
      <w:r w:rsidR="004A6DA8" w:rsidRPr="004A6DA8">
        <w:rPr>
          <w:rFonts w:ascii="標楷體" w:eastAsia="標楷體" w:hAnsi="標楷體" w:hint="eastAsia"/>
          <w:sz w:val="27"/>
          <w:szCs w:val="27"/>
        </w:rPr>
        <w:t xml:space="preserve">視覺藝術類　　</w:t>
      </w:r>
    </w:p>
    <w:p w14:paraId="1004A20B" w14:textId="6650E99B" w:rsidR="004A6DA8" w:rsidRPr="004A6DA8" w:rsidRDefault="004A6DA8" w:rsidP="004A6DA8">
      <w:pPr>
        <w:pStyle w:val="olli3"/>
        <w:ind w:left="1013" w:hanging="1013"/>
        <w:rPr>
          <w:rFonts w:ascii="標楷體" w:eastAsia="標楷體" w:hAnsi="標楷體"/>
          <w:sz w:val="27"/>
          <w:szCs w:val="27"/>
        </w:rPr>
      </w:pPr>
      <w:r w:rsidRPr="004A6DA8">
        <w:rPr>
          <w:rFonts w:ascii="標楷體" w:eastAsia="標楷體" w:hAnsi="標楷體"/>
          <w:sz w:val="27"/>
          <w:szCs w:val="27"/>
        </w:rPr>
        <w:t> </w:t>
      </w:r>
      <w:r w:rsidR="002A451C">
        <w:rPr>
          <w:rFonts w:ascii="標楷體" w:eastAsia="標楷體" w:hAnsi="標楷體" w:hint="eastAsia"/>
          <w:sz w:val="27"/>
          <w:szCs w:val="27"/>
        </w:rPr>
        <w:t xml:space="preserve"> </w:t>
      </w:r>
      <w:r w:rsidRPr="004A6DA8">
        <w:rPr>
          <w:rFonts w:ascii="標楷體" w:eastAsia="標楷體" w:hAnsi="標楷體"/>
          <w:sz w:val="27"/>
          <w:szCs w:val="27"/>
        </w:rPr>
        <w:t>60. (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　</w:t>
      </w:r>
      <w:r w:rsidRPr="004A6DA8">
        <w:rPr>
          <w:rFonts w:ascii="標楷體" w:eastAsia="標楷體" w:hAnsi="標楷體"/>
          <w:sz w:val="27"/>
          <w:szCs w:val="27"/>
        </w:rPr>
        <w:t>)</w:t>
      </w:r>
      <w:r w:rsidRPr="004A6DA8">
        <w:rPr>
          <w:rFonts w:ascii="標楷體" w:eastAsia="標楷體" w:hAnsi="標楷體" w:hint="eastAsia"/>
          <w:sz w:val="27"/>
          <w:szCs w:val="27"/>
        </w:rPr>
        <w:t>文文對於發展臺灣街頭藝術相當感興趣。請問：他可以從下列哪些面向著手？</w:t>
      </w:r>
      <w:r w:rsidRPr="004A6DA8">
        <w:rPr>
          <w:rFonts w:ascii="標楷體" w:eastAsia="標楷體" w:hAnsi="標楷體"/>
          <w:sz w:val="27"/>
          <w:szCs w:val="27"/>
        </w:rPr>
        <w:br/>
        <w:t>(A)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觀賞不同國家的街頭藝術作為其經驗　　</w:t>
      </w:r>
      <w:r w:rsidRPr="004A6DA8">
        <w:rPr>
          <w:rFonts w:ascii="標楷體" w:eastAsia="標楷體" w:hAnsi="標楷體"/>
          <w:sz w:val="27"/>
          <w:szCs w:val="27"/>
        </w:rPr>
        <w:t>(B)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多方認識不同領域的街頭藝術家，並且聽取他們的意見　　</w:t>
      </w:r>
      <w:r w:rsidRPr="004A6DA8">
        <w:rPr>
          <w:rFonts w:ascii="標楷體" w:eastAsia="標楷體" w:hAnsi="標楷體"/>
          <w:sz w:val="27"/>
          <w:szCs w:val="27"/>
        </w:rPr>
        <w:t>(C)</w:t>
      </w:r>
      <w:r w:rsidRPr="004A6DA8">
        <w:rPr>
          <w:rFonts w:ascii="標楷體" w:eastAsia="標楷體" w:hAnsi="標楷體" w:hint="eastAsia"/>
          <w:sz w:val="27"/>
          <w:szCs w:val="27"/>
        </w:rPr>
        <w:t xml:space="preserve">定期辦理工作坊、表演、走路校園等讓個多的人可以認識何謂街頭藝術　</w:t>
      </w:r>
      <w:r w:rsidRPr="004A6DA8">
        <w:rPr>
          <w:rFonts w:ascii="標楷體" w:eastAsia="標楷體" w:hAnsi="標楷體"/>
          <w:sz w:val="27"/>
          <w:szCs w:val="27"/>
        </w:rPr>
        <w:t>(D)</w:t>
      </w:r>
      <w:r w:rsidRPr="004A6DA8">
        <w:rPr>
          <w:rFonts w:ascii="標楷體" w:eastAsia="標楷體" w:hAnsi="標楷體" w:hint="eastAsia"/>
          <w:sz w:val="27"/>
          <w:szCs w:val="27"/>
        </w:rPr>
        <w:t>以上皆是</w:t>
      </w:r>
    </w:p>
    <w:p w14:paraId="30B1C4E0" w14:textId="77777777" w:rsidR="004A6DA8" w:rsidRPr="004A6DA8" w:rsidRDefault="004A6DA8" w:rsidP="004A6DA8">
      <w:pPr>
        <w:pStyle w:val="olli3"/>
        <w:spacing w:beforeLines="50" w:before="180" w:line="300" w:lineRule="exact"/>
        <w:ind w:left="1013" w:hanging="1013"/>
        <w:rPr>
          <w:rFonts w:ascii="標楷體" w:eastAsia="標楷體" w:hAnsi="標楷體"/>
          <w:sz w:val="27"/>
          <w:szCs w:val="27"/>
        </w:rPr>
      </w:pPr>
    </w:p>
    <w:p w14:paraId="0A20EEA3" w14:textId="77777777" w:rsidR="004A6DA8" w:rsidRPr="004A6DA8" w:rsidRDefault="004A6DA8" w:rsidP="00070529">
      <w:pPr>
        <w:pStyle w:val="CHWAANS"/>
        <w:ind w:left="1350" w:hangingChars="500" w:hanging="1350"/>
        <w:rPr>
          <w:rFonts w:ascii="標楷體" w:eastAsia="標楷體" w:hAnsi="標楷體"/>
          <w:color w:val="auto"/>
          <w:sz w:val="27"/>
          <w:szCs w:val="27"/>
        </w:rPr>
      </w:pPr>
    </w:p>
    <w:sectPr w:rsidR="004A6DA8" w:rsidRPr="004A6DA8" w:rsidSect="002A451C">
      <w:type w:val="continuous"/>
      <w:pgSz w:w="14570" w:h="20636" w:code="12"/>
      <w:pgMar w:top="850" w:right="850" w:bottom="850" w:left="8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073B1" w14:textId="77777777" w:rsidR="001412B4" w:rsidRDefault="001412B4">
      <w:r>
        <w:separator/>
      </w:r>
    </w:p>
  </w:endnote>
  <w:endnote w:type="continuationSeparator" w:id="0">
    <w:p w14:paraId="056ADF2B" w14:textId="77777777" w:rsidR="001412B4" w:rsidRDefault="0014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946A0" w14:textId="77777777" w:rsidR="001412B4" w:rsidRDefault="001412B4">
      <w:r>
        <w:separator/>
      </w:r>
    </w:p>
  </w:footnote>
  <w:footnote w:type="continuationSeparator" w:id="0">
    <w:p w14:paraId="4D20789C" w14:textId="77777777" w:rsidR="001412B4" w:rsidRDefault="00141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2F"/>
    <w:rsid w:val="00056929"/>
    <w:rsid w:val="0006725A"/>
    <w:rsid w:val="00070529"/>
    <w:rsid w:val="00072DD9"/>
    <w:rsid w:val="00091499"/>
    <w:rsid w:val="00097486"/>
    <w:rsid w:val="000D42E7"/>
    <w:rsid w:val="00104A2F"/>
    <w:rsid w:val="00124A02"/>
    <w:rsid w:val="001412B4"/>
    <w:rsid w:val="001471D7"/>
    <w:rsid w:val="00155B44"/>
    <w:rsid w:val="00184094"/>
    <w:rsid w:val="001A4E66"/>
    <w:rsid w:val="001D1C42"/>
    <w:rsid w:val="001D779D"/>
    <w:rsid w:val="0020476F"/>
    <w:rsid w:val="00223D4D"/>
    <w:rsid w:val="002747E6"/>
    <w:rsid w:val="002A451C"/>
    <w:rsid w:val="00300A4D"/>
    <w:rsid w:val="00315BD9"/>
    <w:rsid w:val="0033069A"/>
    <w:rsid w:val="0034577A"/>
    <w:rsid w:val="00360280"/>
    <w:rsid w:val="003636D0"/>
    <w:rsid w:val="00367385"/>
    <w:rsid w:val="00375EF9"/>
    <w:rsid w:val="00381B43"/>
    <w:rsid w:val="003F23FB"/>
    <w:rsid w:val="004178DC"/>
    <w:rsid w:val="00423E2D"/>
    <w:rsid w:val="0043015D"/>
    <w:rsid w:val="00461F31"/>
    <w:rsid w:val="00463562"/>
    <w:rsid w:val="00463BCF"/>
    <w:rsid w:val="00495E58"/>
    <w:rsid w:val="004A6DA8"/>
    <w:rsid w:val="004A77B6"/>
    <w:rsid w:val="004A7C37"/>
    <w:rsid w:val="004B4641"/>
    <w:rsid w:val="004C331A"/>
    <w:rsid w:val="004D1842"/>
    <w:rsid w:val="00541A55"/>
    <w:rsid w:val="00560B89"/>
    <w:rsid w:val="00565F8D"/>
    <w:rsid w:val="00567498"/>
    <w:rsid w:val="0057273C"/>
    <w:rsid w:val="005A77DC"/>
    <w:rsid w:val="0066535F"/>
    <w:rsid w:val="00680FBC"/>
    <w:rsid w:val="007151C2"/>
    <w:rsid w:val="00715961"/>
    <w:rsid w:val="00731A6B"/>
    <w:rsid w:val="007437D2"/>
    <w:rsid w:val="00782E3D"/>
    <w:rsid w:val="007934F9"/>
    <w:rsid w:val="00793786"/>
    <w:rsid w:val="00796850"/>
    <w:rsid w:val="007A629F"/>
    <w:rsid w:val="007B7EC5"/>
    <w:rsid w:val="007C3CC2"/>
    <w:rsid w:val="007E0172"/>
    <w:rsid w:val="00803DA6"/>
    <w:rsid w:val="00815AAF"/>
    <w:rsid w:val="00822849"/>
    <w:rsid w:val="00836032"/>
    <w:rsid w:val="00853701"/>
    <w:rsid w:val="00866CD4"/>
    <w:rsid w:val="00872978"/>
    <w:rsid w:val="00873932"/>
    <w:rsid w:val="0088666F"/>
    <w:rsid w:val="00890502"/>
    <w:rsid w:val="0089587F"/>
    <w:rsid w:val="008C1E45"/>
    <w:rsid w:val="008D5CDE"/>
    <w:rsid w:val="00917CB1"/>
    <w:rsid w:val="00965FF2"/>
    <w:rsid w:val="0099476C"/>
    <w:rsid w:val="009E3A49"/>
    <w:rsid w:val="00A21CE5"/>
    <w:rsid w:val="00A35356"/>
    <w:rsid w:val="00A54C9C"/>
    <w:rsid w:val="00A70D79"/>
    <w:rsid w:val="00AA4E31"/>
    <w:rsid w:val="00AB0747"/>
    <w:rsid w:val="00AE37B8"/>
    <w:rsid w:val="00B1500C"/>
    <w:rsid w:val="00B327D7"/>
    <w:rsid w:val="00B36B7A"/>
    <w:rsid w:val="00B51DCE"/>
    <w:rsid w:val="00BE20F4"/>
    <w:rsid w:val="00C2318A"/>
    <w:rsid w:val="00C31591"/>
    <w:rsid w:val="00C60E0B"/>
    <w:rsid w:val="00C6590F"/>
    <w:rsid w:val="00CA30DD"/>
    <w:rsid w:val="00CA5876"/>
    <w:rsid w:val="00CC5467"/>
    <w:rsid w:val="00CC688F"/>
    <w:rsid w:val="00CD3F80"/>
    <w:rsid w:val="00CE0BA5"/>
    <w:rsid w:val="00CE2E17"/>
    <w:rsid w:val="00D073B9"/>
    <w:rsid w:val="00D83012"/>
    <w:rsid w:val="00D86D28"/>
    <w:rsid w:val="00DF0C59"/>
    <w:rsid w:val="00E42C4E"/>
    <w:rsid w:val="00EE15EF"/>
    <w:rsid w:val="00F33513"/>
    <w:rsid w:val="00F4677E"/>
    <w:rsid w:val="00F84419"/>
    <w:rsid w:val="00FA00BD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4FB7D5"/>
  <w15:chartTrackingRefBased/>
  <w15:docId w15:val="{A9FD0B5E-3AB0-4B42-B004-CE0C8DF2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WACHAP-A">
    <w:name w:val="CHWA_CHAP-A"/>
    <w:rsid w:val="00CD3F80"/>
    <w:rPr>
      <w:color w:val="008000"/>
      <w:bdr w:val="single" w:sz="4" w:space="0" w:color="auto" w:shadow="1"/>
    </w:rPr>
  </w:style>
  <w:style w:type="character" w:customStyle="1" w:styleId="CHWAANS-A">
    <w:name w:val="CHWA_ANS-A"/>
    <w:rsid w:val="00CD3F80"/>
    <w:rPr>
      <w:color w:val="FF0000"/>
      <w:bdr w:val="single" w:sz="4" w:space="0" w:color="auto" w:shadow="1"/>
    </w:rPr>
  </w:style>
  <w:style w:type="paragraph" w:customStyle="1" w:styleId="CHWAANS">
    <w:name w:val="CHWA_ANS"/>
    <w:basedOn w:val="a"/>
    <w:link w:val="CHWAANS0"/>
    <w:rsid w:val="00CD3F80"/>
    <w:rPr>
      <w:color w:val="FF0000"/>
    </w:rPr>
  </w:style>
  <w:style w:type="character" w:customStyle="1" w:styleId="CHWASOL-A">
    <w:name w:val="CHWA_SOL-A"/>
    <w:rsid w:val="00CD3F80"/>
    <w:rPr>
      <w:color w:val="0000FF"/>
      <w:bdr w:val="single" w:sz="4" w:space="0" w:color="auto" w:shadow="1"/>
    </w:rPr>
  </w:style>
  <w:style w:type="paragraph" w:styleId="a3">
    <w:name w:val="header"/>
    <w:basedOn w:val="a"/>
    <w:rsid w:val="00CD3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D3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WAANS0">
    <w:name w:val="CHWA_ANS 字元"/>
    <w:link w:val="CHWAANS"/>
    <w:rsid w:val="00CD3F80"/>
    <w:rPr>
      <w:color w:val="FF0000"/>
      <w:kern w:val="2"/>
      <w:sz w:val="24"/>
      <w:szCs w:val="24"/>
    </w:rPr>
  </w:style>
  <w:style w:type="paragraph" w:customStyle="1" w:styleId="CHWASOL">
    <w:name w:val="CHWA_SOL"/>
    <w:basedOn w:val="a"/>
    <w:link w:val="CHWASOL0"/>
    <w:rsid w:val="00CD3F80"/>
    <w:rPr>
      <w:color w:val="0000FF"/>
    </w:rPr>
  </w:style>
  <w:style w:type="character" w:customStyle="1" w:styleId="CHWASOL0">
    <w:name w:val="CHWA_SOL 字元"/>
    <w:link w:val="CHWASOL"/>
    <w:rsid w:val="00CD3F80"/>
    <w:rPr>
      <w:color w:val="0000FF"/>
      <w:kern w:val="2"/>
      <w:sz w:val="24"/>
      <w:szCs w:val="24"/>
    </w:rPr>
  </w:style>
  <w:style w:type="paragraph" w:customStyle="1" w:styleId="CHWACHAP">
    <w:name w:val="CHWA_CHAP"/>
    <w:basedOn w:val="a"/>
    <w:link w:val="CHWACHAP0"/>
    <w:rsid w:val="00CD3F80"/>
    <w:rPr>
      <w:color w:val="008000"/>
    </w:rPr>
  </w:style>
  <w:style w:type="character" w:customStyle="1" w:styleId="CHWACHAP0">
    <w:name w:val="CHWA_CHAP 字元"/>
    <w:link w:val="CHWACHAP"/>
    <w:rsid w:val="00CD3F80"/>
    <w:rPr>
      <w:color w:val="008000"/>
      <w:kern w:val="2"/>
      <w:sz w:val="24"/>
      <w:szCs w:val="24"/>
    </w:rPr>
  </w:style>
  <w:style w:type="paragraph" w:customStyle="1" w:styleId="olli3">
    <w:name w:val="ol_li3"/>
    <w:basedOn w:val="a"/>
    <w:qFormat/>
    <w:rsid w:val="004A6DA8"/>
    <w:pPr>
      <w:widowControl/>
      <w:spacing w:after="200"/>
      <w:ind w:left="375" w:hangingChars="375" w:hanging="375"/>
    </w:pPr>
    <w:rPr>
      <w:rFonts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5105;&#30340;&#38642;&#31471;&#30828;&#30879;\113&#29983;&#28079;&#35215;&#21123;&#32068;\&#26032;&#22686;&#36039;&#26009;&#22846;\113&#23416;&#24180;&#24230;&#19971;&#24180;&#32026;&#35222;&#35258;&#34269;&#34899;&#35469;&#30693;&#32771;&#38988;&#242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113學年度七年級視覺藝術認知考題庫</Template>
  <TotalTime>47</TotalTime>
  <Pages>4</Pages>
  <Words>819</Words>
  <Characters>4670</Characters>
  <Application>Microsoft Office Word</Application>
  <DocSecurity>0</DocSecurity>
  <Lines>38</Lines>
  <Paragraphs>10</Paragraphs>
  <ScaleCrop>false</ScaleCrop>
  <Company>My Company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2025-05-26T02:54:00Z</cp:lastPrinted>
  <dcterms:created xsi:type="dcterms:W3CDTF">2025-05-26T02:31:00Z</dcterms:created>
  <dcterms:modified xsi:type="dcterms:W3CDTF">2025-08-28T02:46:00Z</dcterms:modified>
</cp:coreProperties>
</file>